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3C" w:rsidRPr="00515CD8" w:rsidRDefault="00C3483C" w:rsidP="00C3483C">
      <w:pPr>
        <w:widowControl w:val="0"/>
        <w:autoSpaceDE w:val="0"/>
        <w:autoSpaceDN w:val="0"/>
        <w:adjustRightInd w:val="0"/>
        <w:ind w:left="3816" w:firstLine="720"/>
        <w:textAlignment w:val="center"/>
        <w:rPr>
          <w:rFonts w:ascii="DecimaWE Regular" w:hAnsi="DecimaWE Regular" w:cs="DecimaWE-Regular"/>
          <w:b/>
          <w:color w:val="000000"/>
          <w:sz w:val="17"/>
          <w:szCs w:val="17"/>
        </w:rPr>
      </w:pPr>
      <w:r w:rsidRPr="00515CD8">
        <w:rPr>
          <w:rFonts w:ascii="DecimaWE Regular" w:hAnsi="DecimaWE Regular" w:cs="DecimaWE-Regular"/>
          <w:b/>
          <w:color w:val="000000"/>
          <w:sz w:val="17"/>
          <w:szCs w:val="17"/>
        </w:rPr>
        <w:t xml:space="preserve">Spett.le Friuli Venezia Giulia Strade S.p.A. </w:t>
      </w:r>
    </w:p>
    <w:p w:rsidR="00F2210E" w:rsidRPr="00515CD8" w:rsidRDefault="00F2210E" w:rsidP="00F2210E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b/>
          <w:color w:val="000000"/>
          <w:sz w:val="18"/>
          <w:szCs w:val="17"/>
        </w:rPr>
      </w:pPr>
      <w:r w:rsidRPr="00515CD8">
        <w:rPr>
          <w:rFonts w:ascii="DecimaWE Regular" w:hAnsi="DecimaWE Regular" w:cs="DecimaWE-Regular"/>
          <w:b/>
          <w:color w:val="000000"/>
          <w:sz w:val="18"/>
          <w:szCs w:val="17"/>
        </w:rPr>
        <w:t>Al Responsabile de</w:t>
      </w:r>
      <w:r w:rsidR="007B70E5" w:rsidRPr="00515CD8">
        <w:rPr>
          <w:rFonts w:ascii="DecimaWE Regular" w:hAnsi="DecimaWE Regular" w:cs="DecimaWE-Regular"/>
          <w:b/>
          <w:color w:val="000000"/>
          <w:sz w:val="18"/>
          <w:szCs w:val="17"/>
        </w:rPr>
        <w:t>lla Prevenzione della Corruzion</w:t>
      </w:r>
      <w:r w:rsidRPr="00515CD8">
        <w:rPr>
          <w:rFonts w:ascii="DecimaWE Regular" w:hAnsi="DecimaWE Regular" w:cs="DecimaWE-Regular"/>
          <w:b/>
          <w:color w:val="000000"/>
          <w:sz w:val="18"/>
          <w:szCs w:val="17"/>
        </w:rPr>
        <w:t xml:space="preserve">e della Trasparenza </w:t>
      </w:r>
    </w:p>
    <w:p w:rsidR="00F2210E" w:rsidRPr="00515CD8" w:rsidRDefault="00F2210E" w:rsidP="00F2210E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color w:val="000000"/>
          <w:sz w:val="18"/>
          <w:szCs w:val="17"/>
        </w:rPr>
      </w:pPr>
    </w:p>
    <w:p w:rsidR="00F2210E" w:rsidRPr="00515CD8" w:rsidRDefault="00F2210E" w:rsidP="00F2210E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color w:val="000000"/>
          <w:sz w:val="18"/>
          <w:szCs w:val="17"/>
        </w:rPr>
      </w:pPr>
      <w:r w:rsidRPr="00515CD8">
        <w:rPr>
          <w:rFonts w:ascii="DecimaWE Regular" w:hAnsi="DecimaWE Regular" w:cs="DecimaWE-Regular"/>
          <w:color w:val="000000"/>
          <w:sz w:val="18"/>
          <w:szCs w:val="17"/>
        </w:rPr>
        <w:t>Scala dei Cappuccini, 1</w:t>
      </w:r>
    </w:p>
    <w:p w:rsidR="00F2210E" w:rsidRPr="00515CD8" w:rsidRDefault="00F2210E" w:rsidP="00F2210E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color w:val="000000"/>
          <w:sz w:val="18"/>
          <w:szCs w:val="17"/>
        </w:rPr>
      </w:pPr>
      <w:r w:rsidRPr="00515CD8">
        <w:rPr>
          <w:rFonts w:ascii="DecimaWE Regular" w:hAnsi="DecimaWE Regular" w:cs="DecimaWE-Regular"/>
          <w:color w:val="000000"/>
          <w:sz w:val="18"/>
          <w:szCs w:val="17"/>
        </w:rPr>
        <w:t>34131 Trieste</w:t>
      </w:r>
    </w:p>
    <w:p w:rsidR="00C3483C" w:rsidRPr="00515CD8" w:rsidRDefault="004B34AD" w:rsidP="00F2210E">
      <w:pPr>
        <w:widowControl w:val="0"/>
        <w:autoSpaceDE w:val="0"/>
        <w:autoSpaceDN w:val="0"/>
        <w:adjustRightInd w:val="0"/>
        <w:ind w:left="4536"/>
        <w:textAlignment w:val="center"/>
        <w:rPr>
          <w:rStyle w:val="Collegamentoipertestuale"/>
          <w:rFonts w:ascii="DecimaWE Regular" w:hAnsi="DecimaWE Regular" w:cs="DecimaWE-Regular"/>
          <w:color w:val="auto"/>
          <w:sz w:val="18"/>
          <w:szCs w:val="17"/>
          <w:u w:val="none"/>
        </w:rPr>
      </w:pPr>
      <w:hyperlink r:id="rId7" w:history="1">
        <w:r w:rsidR="00C3483C" w:rsidRPr="00515CD8">
          <w:rPr>
            <w:rStyle w:val="Collegamentoipertestuale"/>
            <w:rFonts w:ascii="DecimaWE Regular" w:hAnsi="DecimaWE Regular" w:cs="DecimaWE-Regular"/>
            <w:color w:val="auto"/>
            <w:sz w:val="18"/>
            <w:szCs w:val="17"/>
            <w:u w:val="none"/>
          </w:rPr>
          <w:t>fvgstrade@certregione.fvg.it</w:t>
        </w:r>
      </w:hyperlink>
    </w:p>
    <w:p w:rsidR="00C3483C" w:rsidRPr="00515CD8" w:rsidRDefault="00C3483C" w:rsidP="00F2210E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i/>
          <w:sz w:val="18"/>
          <w:szCs w:val="17"/>
        </w:rPr>
      </w:pPr>
      <w:r w:rsidRPr="00515CD8">
        <w:rPr>
          <w:rStyle w:val="Collegamentoipertestuale"/>
          <w:rFonts w:ascii="DecimaWE Regular" w:hAnsi="DecimaWE Regular" w:cs="DecimaWE-Regular"/>
          <w:i/>
          <w:color w:val="auto"/>
          <w:sz w:val="18"/>
          <w:szCs w:val="17"/>
          <w:u w:val="none"/>
        </w:rPr>
        <w:t>oppure</w:t>
      </w:r>
    </w:p>
    <w:p w:rsidR="00F2210E" w:rsidRPr="00515CD8" w:rsidRDefault="004B34AD" w:rsidP="00F2210E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color w:val="000000"/>
          <w:sz w:val="18"/>
          <w:szCs w:val="17"/>
        </w:rPr>
      </w:pPr>
      <w:hyperlink r:id="rId8" w:history="1">
        <w:r w:rsidR="00F2210E" w:rsidRPr="00515CD8">
          <w:rPr>
            <w:rFonts w:ascii="DecimaWE Regular" w:hAnsi="DecimaWE Regular" w:cs="DecimaWE-Regular"/>
            <w:color w:val="000000"/>
            <w:sz w:val="18"/>
            <w:szCs w:val="17"/>
          </w:rPr>
          <w:t>trasparenza@fvgs.it</w:t>
        </w:r>
      </w:hyperlink>
      <w:r w:rsidR="00C3483C" w:rsidRPr="00515CD8">
        <w:rPr>
          <w:rFonts w:ascii="DecimaWE Regular" w:hAnsi="DecimaWE Regular" w:cs="DecimaWE-Regular"/>
          <w:color w:val="000000"/>
          <w:sz w:val="18"/>
          <w:szCs w:val="17"/>
        </w:rPr>
        <w:t xml:space="preserve"> </w:t>
      </w:r>
    </w:p>
    <w:p w:rsidR="00F2210E" w:rsidRPr="00515CD8" w:rsidRDefault="00F2210E" w:rsidP="00F2210E">
      <w:pPr>
        <w:ind w:left="567" w:right="851" w:firstLine="153"/>
        <w:contextualSpacing/>
        <w:jc w:val="center"/>
        <w:rPr>
          <w:rFonts w:ascii="DecimaWE Regular" w:hAnsi="DecimaWE Regular"/>
          <w:color w:val="000000" w:themeColor="text1"/>
          <w:sz w:val="28"/>
          <w:lang w:eastAsia="it-IT"/>
        </w:rPr>
      </w:pPr>
    </w:p>
    <w:p w:rsidR="00F2210E" w:rsidRPr="00515CD8" w:rsidRDefault="00F2210E" w:rsidP="00F2210E">
      <w:pPr>
        <w:ind w:left="567" w:right="851" w:firstLine="153"/>
        <w:contextualSpacing/>
        <w:jc w:val="center"/>
        <w:rPr>
          <w:rFonts w:ascii="DecimaWE Regular" w:hAnsi="DecimaWE Regular"/>
          <w:strike/>
          <w:color w:val="000000" w:themeColor="text1"/>
          <w:sz w:val="28"/>
          <w:lang w:eastAsia="it-IT"/>
        </w:rPr>
      </w:pPr>
      <w:r w:rsidRPr="00515CD8">
        <w:rPr>
          <w:rFonts w:ascii="DecimaWE Regular" w:hAnsi="DecimaWE Regular"/>
          <w:color w:val="000000" w:themeColor="text1"/>
          <w:sz w:val="28"/>
          <w:lang w:eastAsia="it-IT"/>
        </w:rPr>
        <w:t>RICHIESTA DI ACCESSO CIVICO</w:t>
      </w:r>
    </w:p>
    <w:p w:rsidR="00F2210E" w:rsidRPr="00515CD8" w:rsidRDefault="00F2210E" w:rsidP="00F2210E">
      <w:pPr>
        <w:ind w:right="-1"/>
        <w:contextualSpacing/>
        <w:jc w:val="center"/>
        <w:rPr>
          <w:rFonts w:ascii="DecimaWE Regular" w:hAnsi="DecimaWE Regular"/>
          <w:b/>
          <w:i/>
          <w:sz w:val="18"/>
          <w:szCs w:val="20"/>
          <w:lang w:eastAsia="it-IT"/>
        </w:rPr>
      </w:pPr>
      <w:r w:rsidRPr="00515CD8">
        <w:rPr>
          <w:rFonts w:ascii="DecimaWE Regular" w:hAnsi="DecimaWE Regular"/>
          <w:b/>
          <w:i/>
          <w:sz w:val="18"/>
          <w:szCs w:val="20"/>
          <w:lang w:eastAsia="it-IT"/>
        </w:rPr>
        <w:t xml:space="preserve">(ai sensi dell’art. 5, comma 1 del D.lgs. n.33/2013 e </w:t>
      </w:r>
      <w:proofErr w:type="spellStart"/>
      <w:r w:rsidRPr="00515CD8">
        <w:rPr>
          <w:rFonts w:ascii="DecimaWE Regular" w:hAnsi="DecimaWE Regular"/>
          <w:b/>
          <w:i/>
          <w:sz w:val="18"/>
          <w:szCs w:val="20"/>
          <w:lang w:eastAsia="it-IT"/>
        </w:rPr>
        <w:t>s.m.i.</w:t>
      </w:r>
      <w:proofErr w:type="spellEnd"/>
      <w:r w:rsidRPr="00515CD8">
        <w:rPr>
          <w:rFonts w:ascii="DecimaWE Regular" w:hAnsi="DecimaWE Regular"/>
          <w:b/>
          <w:i/>
          <w:sz w:val="18"/>
          <w:szCs w:val="20"/>
          <w:lang w:eastAsia="it-IT"/>
        </w:rPr>
        <w:t xml:space="preserve"> e del Regolamento in materia di accesso della società FVG Strade S.p.A.</w:t>
      </w:r>
      <w:r w:rsidRPr="00515CD8">
        <w:rPr>
          <w:rStyle w:val="Rimandonotaapidipagina"/>
          <w:rFonts w:ascii="DecimaWE Regular" w:hAnsi="DecimaWE Regular"/>
          <w:sz w:val="20"/>
          <w:szCs w:val="20"/>
        </w:rPr>
        <w:footnoteReference w:id="1"/>
      </w:r>
      <w:r w:rsidRPr="00515CD8">
        <w:rPr>
          <w:rFonts w:ascii="DecimaWE Regular" w:hAnsi="DecimaWE Regular"/>
          <w:b/>
          <w:i/>
          <w:sz w:val="18"/>
          <w:szCs w:val="20"/>
          <w:lang w:eastAsia="it-IT"/>
        </w:rPr>
        <w:t>)</w:t>
      </w:r>
    </w:p>
    <w:p w:rsidR="00F2210E" w:rsidRPr="00515CD8" w:rsidRDefault="00F2210E" w:rsidP="00F2210E">
      <w:pPr>
        <w:ind w:left="567" w:right="851"/>
        <w:contextualSpacing/>
        <w:jc w:val="center"/>
        <w:rPr>
          <w:rFonts w:ascii="DecimaWE Regular" w:hAnsi="DecimaWE Regular"/>
          <w:b/>
          <w:i/>
          <w:sz w:val="18"/>
          <w:szCs w:val="20"/>
          <w:lang w:eastAsia="it-IT"/>
        </w:rPr>
      </w:pPr>
    </w:p>
    <w:p w:rsidR="00F2210E" w:rsidRPr="00515CD8" w:rsidRDefault="00F2210E" w:rsidP="00F2210E">
      <w:pPr>
        <w:ind w:right="-1"/>
        <w:contextualSpacing/>
        <w:rPr>
          <w:rFonts w:ascii="DecimaWE Regular" w:hAnsi="DecimaWE Regular"/>
          <w:sz w:val="20"/>
          <w:szCs w:val="20"/>
          <w:lang w:eastAsia="it-IT"/>
        </w:rPr>
      </w:pPr>
      <w:r w:rsidRPr="00515CD8">
        <w:rPr>
          <w:rFonts w:ascii="DecimaWE Regular" w:hAnsi="DecimaWE Regular"/>
          <w:sz w:val="20"/>
          <w:szCs w:val="20"/>
          <w:lang w:eastAsia="it-IT"/>
        </w:rPr>
        <w:t>La/il sottoscritta/o</w:t>
      </w:r>
      <w:r w:rsidRPr="00515CD8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515CD8">
        <w:rPr>
          <w:rFonts w:ascii="DecimaWE Regular" w:hAnsi="DecimaWE Regular"/>
          <w:sz w:val="20"/>
          <w:szCs w:val="20"/>
          <w:lang w:eastAsia="it-IT"/>
        </w:rPr>
        <w:t>_______________________________________________________________________________________________</w:t>
      </w:r>
    </w:p>
    <w:p w:rsidR="00F2210E" w:rsidRPr="00515CD8" w:rsidRDefault="00F2210E" w:rsidP="00F2210E">
      <w:pPr>
        <w:ind w:left="142" w:right="-1"/>
        <w:contextualSpacing/>
        <w:jc w:val="center"/>
        <w:rPr>
          <w:rFonts w:ascii="DecimaWE Regular" w:hAnsi="DecimaWE Regular"/>
          <w:i/>
          <w:sz w:val="16"/>
          <w:szCs w:val="20"/>
          <w:lang w:eastAsia="it-IT"/>
        </w:rPr>
      </w:pPr>
      <w:r w:rsidRPr="00515CD8">
        <w:rPr>
          <w:rFonts w:ascii="DecimaWE Regular" w:hAnsi="DecimaWE Regular"/>
          <w:i/>
          <w:sz w:val="16"/>
          <w:szCs w:val="20"/>
          <w:lang w:eastAsia="it-IT"/>
        </w:rPr>
        <w:t>(cognome e nome)</w:t>
      </w:r>
    </w:p>
    <w:p w:rsidR="00F2210E" w:rsidRPr="00515CD8" w:rsidRDefault="00F2210E" w:rsidP="00F2210E">
      <w:pPr>
        <w:spacing w:line="360" w:lineRule="auto"/>
        <w:ind w:right="-1"/>
        <w:contextualSpacing/>
        <w:rPr>
          <w:rFonts w:ascii="DecimaWE Regular" w:hAnsi="DecimaWE Regular"/>
          <w:sz w:val="20"/>
          <w:szCs w:val="20"/>
          <w:lang w:eastAsia="it-IT"/>
        </w:rPr>
      </w:pPr>
      <w:r w:rsidRPr="00515CD8">
        <w:rPr>
          <w:rFonts w:ascii="DecimaWE Regular" w:hAnsi="DecimaWE Regular"/>
          <w:sz w:val="20"/>
          <w:szCs w:val="20"/>
          <w:lang w:eastAsia="it-IT"/>
        </w:rPr>
        <w:t>Nata/o a</w:t>
      </w:r>
      <w:r w:rsidRPr="00515CD8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515CD8">
        <w:rPr>
          <w:rFonts w:ascii="DecimaWE Regular" w:hAnsi="DecimaWE Regular"/>
          <w:sz w:val="20"/>
          <w:szCs w:val="20"/>
          <w:lang w:eastAsia="it-IT"/>
        </w:rPr>
        <w:t>_______________________________________________________il________________________________________________</w:t>
      </w:r>
    </w:p>
    <w:p w:rsidR="00F2210E" w:rsidRPr="00515CD8" w:rsidRDefault="00F2210E" w:rsidP="00F2210E">
      <w:pPr>
        <w:spacing w:line="360" w:lineRule="auto"/>
        <w:ind w:right="-1"/>
        <w:contextualSpacing/>
        <w:rPr>
          <w:rFonts w:ascii="DecimaWE Regular" w:hAnsi="DecimaWE Regular"/>
          <w:sz w:val="20"/>
          <w:szCs w:val="20"/>
          <w:lang w:eastAsia="it-IT"/>
        </w:rPr>
      </w:pPr>
      <w:r w:rsidRPr="00515CD8">
        <w:rPr>
          <w:rFonts w:ascii="DecimaWE Regular" w:hAnsi="DecimaWE Regular"/>
          <w:sz w:val="20"/>
          <w:szCs w:val="20"/>
          <w:lang w:eastAsia="it-IT"/>
        </w:rPr>
        <w:t>Residente in</w:t>
      </w:r>
      <w:r w:rsidRPr="00515CD8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515CD8">
        <w:rPr>
          <w:rFonts w:ascii="DecimaWE Regular" w:hAnsi="DecimaWE Regular"/>
          <w:sz w:val="20"/>
          <w:szCs w:val="20"/>
          <w:lang w:eastAsia="it-IT"/>
        </w:rPr>
        <w:t>____________________________________________________________________Prov._____________________________</w:t>
      </w:r>
    </w:p>
    <w:p w:rsidR="00F2210E" w:rsidRPr="00515CD8" w:rsidRDefault="00F2210E" w:rsidP="00F2210E">
      <w:pPr>
        <w:spacing w:line="360" w:lineRule="auto"/>
        <w:ind w:right="-1"/>
        <w:contextualSpacing/>
        <w:rPr>
          <w:rFonts w:ascii="DecimaWE Regular" w:hAnsi="DecimaWE Regular"/>
          <w:sz w:val="20"/>
          <w:szCs w:val="20"/>
          <w:lang w:eastAsia="it-IT"/>
        </w:rPr>
      </w:pPr>
      <w:r w:rsidRPr="00515CD8">
        <w:rPr>
          <w:rFonts w:ascii="DecimaWE Regular" w:hAnsi="DecimaWE Regular"/>
          <w:sz w:val="20"/>
          <w:szCs w:val="20"/>
          <w:lang w:eastAsia="it-IT"/>
        </w:rPr>
        <w:t>Via /Piazza</w:t>
      </w:r>
      <w:r w:rsidRPr="00515CD8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515CD8">
        <w:rPr>
          <w:rFonts w:ascii="DecimaWE Regular" w:hAnsi="DecimaWE Regular"/>
          <w:sz w:val="20"/>
          <w:szCs w:val="20"/>
          <w:lang w:eastAsia="it-IT"/>
        </w:rPr>
        <w:t xml:space="preserve"> _________________________________________________________________________ n.___________________________ </w:t>
      </w:r>
    </w:p>
    <w:p w:rsidR="00F2210E" w:rsidRPr="00515CD8" w:rsidRDefault="00F2210E" w:rsidP="00F2210E">
      <w:pPr>
        <w:spacing w:line="360" w:lineRule="auto"/>
        <w:ind w:right="-1"/>
        <w:contextualSpacing/>
        <w:rPr>
          <w:rFonts w:ascii="DecimaWE Regular" w:hAnsi="DecimaWE Regular"/>
          <w:sz w:val="20"/>
          <w:szCs w:val="20"/>
          <w:lang w:eastAsia="it-IT"/>
        </w:rPr>
      </w:pPr>
      <w:r w:rsidRPr="00515CD8">
        <w:rPr>
          <w:rFonts w:ascii="DecimaWE Regular" w:hAnsi="DecimaWE Regular"/>
          <w:sz w:val="20"/>
          <w:szCs w:val="20"/>
          <w:lang w:eastAsia="it-IT"/>
        </w:rPr>
        <w:t>IndirizzoPEO/PEC_________________________________________________________________________________________________</w:t>
      </w:r>
    </w:p>
    <w:p w:rsidR="00F2210E" w:rsidRPr="00515CD8" w:rsidRDefault="00F2210E" w:rsidP="00F2210E">
      <w:pPr>
        <w:spacing w:line="360" w:lineRule="auto"/>
        <w:ind w:right="-1"/>
        <w:contextualSpacing/>
        <w:rPr>
          <w:rFonts w:ascii="DecimaWE Regular" w:hAnsi="DecimaWE Regular"/>
          <w:sz w:val="20"/>
          <w:szCs w:val="20"/>
          <w:lang w:eastAsia="it-IT"/>
        </w:rPr>
      </w:pPr>
      <w:r w:rsidRPr="00515CD8">
        <w:rPr>
          <w:rFonts w:ascii="DecimaWE Regular" w:hAnsi="DecimaWE Regular"/>
          <w:sz w:val="20"/>
          <w:szCs w:val="20"/>
          <w:lang w:eastAsia="it-IT"/>
        </w:rPr>
        <w:t>Tel./cell__________________________________________________________________________________________________________</w:t>
      </w:r>
    </w:p>
    <w:p w:rsidR="00F2210E" w:rsidRPr="00515CD8" w:rsidRDefault="00F2210E" w:rsidP="00F2210E">
      <w:pPr>
        <w:autoSpaceDE w:val="0"/>
        <w:autoSpaceDN w:val="0"/>
        <w:adjustRightInd w:val="0"/>
        <w:ind w:right="-1"/>
        <w:contextualSpacing/>
        <w:jc w:val="both"/>
        <w:rPr>
          <w:rFonts w:ascii="DecimaWE Regular" w:hAnsi="DecimaWE Regular"/>
          <w:i/>
          <w:sz w:val="18"/>
          <w:szCs w:val="18"/>
        </w:rPr>
      </w:pPr>
      <w:r w:rsidRPr="00515CD8">
        <w:rPr>
          <w:rFonts w:ascii="DecimaWE Regular" w:hAnsi="DecimaWE Regular"/>
          <w:i/>
          <w:sz w:val="18"/>
          <w:szCs w:val="18"/>
          <w:vertAlign w:val="superscript"/>
        </w:rPr>
        <w:t xml:space="preserve">* </w:t>
      </w:r>
      <w:r w:rsidRPr="00515CD8">
        <w:rPr>
          <w:rFonts w:ascii="DecimaWE Regular" w:hAnsi="DecimaWE Regular"/>
          <w:i/>
          <w:sz w:val="18"/>
          <w:szCs w:val="18"/>
        </w:rPr>
        <w:t>dati obbligatori</w:t>
      </w:r>
    </w:p>
    <w:p w:rsidR="00F2210E" w:rsidRPr="00515CD8" w:rsidRDefault="00F2210E" w:rsidP="00F2210E">
      <w:pPr>
        <w:ind w:left="142" w:right="-1"/>
        <w:contextualSpacing/>
        <w:jc w:val="center"/>
        <w:rPr>
          <w:rFonts w:ascii="DecimaWE Regular" w:hAnsi="DecimaWE Regular"/>
          <w:sz w:val="20"/>
          <w:szCs w:val="20"/>
        </w:rPr>
      </w:pPr>
      <w:r w:rsidRPr="00515CD8">
        <w:rPr>
          <w:rFonts w:ascii="DecimaWE Regular" w:hAnsi="DecimaWE Regular"/>
          <w:b/>
          <w:sz w:val="20"/>
          <w:szCs w:val="20"/>
          <w:lang w:eastAsia="it-IT"/>
        </w:rPr>
        <w:t>CONSIDERATA</w:t>
      </w:r>
    </w:p>
    <w:p w:rsidR="00F2210E" w:rsidRPr="00515CD8" w:rsidRDefault="00F2210E" w:rsidP="00F2210E">
      <w:pPr>
        <w:autoSpaceDE w:val="0"/>
        <w:autoSpaceDN w:val="0"/>
        <w:adjustRightInd w:val="0"/>
        <w:spacing w:after="120" w:line="360" w:lineRule="auto"/>
        <w:ind w:left="142" w:right="-1" w:firstLine="720"/>
        <w:rPr>
          <w:rFonts w:ascii="DecimaWE Regular" w:hAnsi="DecimaWE Regular"/>
          <w:sz w:val="20"/>
          <w:szCs w:val="20"/>
        </w:rPr>
      </w:pPr>
      <w:r w:rsidRPr="00515CD8">
        <w:rPr>
          <w:rFonts w:ascii="DecimaWE Regular" w:hAnsi="DecimaWE Regular"/>
          <w:sz w:val="20"/>
          <w:szCs w:val="20"/>
        </w:rPr>
        <w:sym w:font="Symbol" w:char="F080"/>
      </w:r>
      <w:r w:rsidRPr="00515CD8">
        <w:rPr>
          <w:rFonts w:ascii="DecimaWE Regular" w:hAnsi="DecimaWE Regular"/>
          <w:sz w:val="20"/>
          <w:szCs w:val="20"/>
        </w:rPr>
        <w:t>l’omessa pubblicazione</w:t>
      </w:r>
      <w:r w:rsidRPr="00515CD8">
        <w:rPr>
          <w:rFonts w:ascii="DecimaWE Regular" w:hAnsi="DecimaWE Regular"/>
          <w:sz w:val="20"/>
          <w:szCs w:val="20"/>
        </w:rPr>
        <w:tab/>
      </w:r>
      <w:r w:rsidRPr="00515CD8">
        <w:rPr>
          <w:rFonts w:ascii="DecimaWE Regular" w:hAnsi="DecimaWE Regular"/>
          <w:sz w:val="20"/>
          <w:szCs w:val="20"/>
        </w:rPr>
        <w:tab/>
      </w:r>
      <w:r w:rsidRPr="00515CD8">
        <w:rPr>
          <w:rFonts w:ascii="DecimaWE Regular" w:hAnsi="DecimaWE Regular"/>
          <w:sz w:val="20"/>
          <w:szCs w:val="20"/>
        </w:rPr>
        <w:tab/>
      </w:r>
      <w:r w:rsidRPr="00515CD8">
        <w:rPr>
          <w:rFonts w:ascii="DecimaWE Regular" w:hAnsi="DecimaWE Regular"/>
          <w:b/>
          <w:sz w:val="20"/>
          <w:szCs w:val="20"/>
        </w:rPr>
        <w:t>Ovvero</w:t>
      </w:r>
      <w:r w:rsidRPr="00515CD8">
        <w:rPr>
          <w:rFonts w:ascii="DecimaWE Regular" w:hAnsi="DecimaWE Regular"/>
          <w:sz w:val="20"/>
          <w:szCs w:val="20"/>
        </w:rPr>
        <w:tab/>
      </w:r>
      <w:r w:rsidRPr="00515CD8">
        <w:rPr>
          <w:rFonts w:ascii="DecimaWE Regular" w:hAnsi="DecimaWE Regular"/>
          <w:sz w:val="20"/>
          <w:szCs w:val="20"/>
        </w:rPr>
        <w:tab/>
      </w:r>
      <w:r w:rsidRPr="00515CD8">
        <w:rPr>
          <w:rFonts w:ascii="DecimaWE Regular" w:hAnsi="DecimaWE Regular"/>
          <w:sz w:val="20"/>
          <w:szCs w:val="20"/>
        </w:rPr>
        <w:tab/>
      </w:r>
      <w:r w:rsidRPr="00515CD8">
        <w:rPr>
          <w:rFonts w:ascii="DecimaWE Regular" w:hAnsi="DecimaWE Regular"/>
        </w:rPr>
        <w:sym w:font="Symbol" w:char="F080"/>
      </w:r>
      <w:r w:rsidRPr="00515CD8">
        <w:rPr>
          <w:rFonts w:ascii="DecimaWE Regular" w:hAnsi="DecimaWE Regular"/>
          <w:sz w:val="20"/>
          <w:szCs w:val="20"/>
        </w:rPr>
        <w:t>la pubblicazione parziale</w:t>
      </w:r>
    </w:p>
    <w:p w:rsidR="00F2210E" w:rsidRPr="00515CD8" w:rsidRDefault="00F2210E" w:rsidP="00F2210E">
      <w:pPr>
        <w:autoSpaceDE w:val="0"/>
        <w:autoSpaceDN w:val="0"/>
        <w:adjustRightInd w:val="0"/>
        <w:ind w:right="-1"/>
        <w:contextualSpacing/>
        <w:jc w:val="both"/>
        <w:rPr>
          <w:rFonts w:ascii="DecimaWE Regular" w:hAnsi="DecimaWE Regular"/>
          <w:sz w:val="20"/>
          <w:szCs w:val="20"/>
        </w:rPr>
      </w:pPr>
      <w:r w:rsidRPr="00515CD8">
        <w:rPr>
          <w:rFonts w:ascii="DecimaWE Regular" w:hAnsi="DecimaWE Regular"/>
          <w:sz w:val="20"/>
          <w:szCs w:val="20"/>
        </w:rPr>
        <w:t xml:space="preserve">del seguente documento / informazione/ dato che in base alla normativa vigente ed al Regolamento della società FVG Strade S.p.A. non risulta pubblicato sul sito web istituzionale: </w:t>
      </w:r>
      <w:r w:rsidRPr="00515CD8">
        <w:rPr>
          <w:rFonts w:ascii="DecimaWE Regular" w:hAnsi="DecimaWE Regular"/>
          <w:i/>
          <w:sz w:val="20"/>
          <w:szCs w:val="20"/>
        </w:rPr>
        <w:t>www.fvgstrade.it</w:t>
      </w:r>
      <w:r w:rsidRPr="00515CD8">
        <w:rPr>
          <w:rFonts w:ascii="DecimaWE Regular" w:hAnsi="DecimaWE Regular"/>
          <w:sz w:val="20"/>
          <w:szCs w:val="20"/>
        </w:rPr>
        <w:t>, nella sezione “</w:t>
      </w:r>
      <w:r w:rsidRPr="00515CD8">
        <w:rPr>
          <w:rFonts w:ascii="DecimaWE Regular" w:hAnsi="DecimaWE Regular"/>
          <w:i/>
          <w:sz w:val="20"/>
          <w:szCs w:val="20"/>
        </w:rPr>
        <w:t>Amministrazione Trasparente</w:t>
      </w:r>
      <w:r w:rsidRPr="00515CD8">
        <w:rPr>
          <w:rFonts w:ascii="DecimaWE Regular" w:hAnsi="DecimaWE Regular"/>
          <w:sz w:val="20"/>
          <w:szCs w:val="20"/>
        </w:rPr>
        <w:t>”</w:t>
      </w:r>
      <w:r w:rsidRPr="00515CD8">
        <w:rPr>
          <w:rStyle w:val="Rimandonotaapidipagina"/>
          <w:rFonts w:ascii="DecimaWE Regular" w:hAnsi="DecimaWE Regular"/>
          <w:sz w:val="20"/>
          <w:szCs w:val="20"/>
        </w:rPr>
        <w:footnoteReference w:id="2"/>
      </w:r>
    </w:p>
    <w:p w:rsidR="00F2210E" w:rsidRPr="00515CD8" w:rsidRDefault="00F2210E" w:rsidP="00F2210E">
      <w:pPr>
        <w:autoSpaceDE w:val="0"/>
        <w:autoSpaceDN w:val="0"/>
        <w:adjustRightInd w:val="0"/>
        <w:spacing w:line="360" w:lineRule="auto"/>
        <w:ind w:left="142" w:right="-1"/>
        <w:contextualSpacing/>
        <w:jc w:val="both"/>
        <w:rPr>
          <w:rFonts w:ascii="DecimaWE Regular" w:hAnsi="DecimaWE Regular"/>
          <w:sz w:val="20"/>
          <w:szCs w:val="20"/>
        </w:rPr>
      </w:pPr>
      <w:r w:rsidRPr="00515CD8">
        <w:rPr>
          <w:rFonts w:ascii="DecimaWE Regular" w:hAnsi="DecimaWE Regular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10E" w:rsidRPr="00515CD8" w:rsidRDefault="00F2210E" w:rsidP="00F2210E">
      <w:pPr>
        <w:autoSpaceDE w:val="0"/>
        <w:autoSpaceDN w:val="0"/>
        <w:adjustRightInd w:val="0"/>
        <w:spacing w:line="360" w:lineRule="auto"/>
        <w:ind w:left="142" w:right="-1"/>
        <w:contextualSpacing/>
        <w:jc w:val="center"/>
        <w:rPr>
          <w:rFonts w:ascii="DecimaWE Regular" w:hAnsi="DecimaWE Regular"/>
          <w:b/>
          <w:sz w:val="20"/>
          <w:szCs w:val="20"/>
        </w:rPr>
      </w:pPr>
      <w:r w:rsidRPr="00515CD8">
        <w:rPr>
          <w:rFonts w:ascii="DecimaWE Regular" w:hAnsi="DecimaWE Regular"/>
          <w:b/>
          <w:sz w:val="20"/>
          <w:szCs w:val="20"/>
        </w:rPr>
        <w:t>CHIEDE</w:t>
      </w:r>
    </w:p>
    <w:p w:rsidR="00F2210E" w:rsidRPr="00515CD8" w:rsidRDefault="00F2210E" w:rsidP="00F2210E">
      <w:pPr>
        <w:autoSpaceDE w:val="0"/>
        <w:autoSpaceDN w:val="0"/>
        <w:adjustRightInd w:val="0"/>
        <w:ind w:right="-1"/>
        <w:contextualSpacing/>
        <w:jc w:val="both"/>
        <w:rPr>
          <w:rFonts w:ascii="DecimaWE Regular" w:hAnsi="DecimaWE Regular"/>
          <w:sz w:val="20"/>
          <w:szCs w:val="20"/>
        </w:rPr>
      </w:pPr>
      <w:r w:rsidRPr="00515CD8">
        <w:rPr>
          <w:rFonts w:ascii="DecimaWE Regular" w:hAnsi="DecimaWE Regular"/>
          <w:sz w:val="20"/>
          <w:szCs w:val="20"/>
        </w:rPr>
        <w:t xml:space="preserve">Ai sensi e per gli effetti dell’art. 5 del D.lgs. n.33/2013 e </w:t>
      </w:r>
      <w:proofErr w:type="spellStart"/>
      <w:r w:rsidRPr="00515CD8">
        <w:rPr>
          <w:rFonts w:ascii="DecimaWE Regular" w:hAnsi="DecimaWE Regular"/>
          <w:sz w:val="20"/>
          <w:szCs w:val="20"/>
        </w:rPr>
        <w:t>s.m.i.</w:t>
      </w:r>
      <w:proofErr w:type="spellEnd"/>
      <w:r w:rsidRPr="00515CD8">
        <w:rPr>
          <w:rFonts w:ascii="DecimaWE Regular" w:hAnsi="DecimaWE Regular"/>
          <w:sz w:val="20"/>
          <w:szCs w:val="20"/>
        </w:rPr>
        <w:t xml:space="preserve"> la pubblicazione di quanto richiesto e la comunicazione alla/al medesima/o dell’avvenuta pubblicazione, con l’indicazione del collegamento ipertestuale al documento / informazione / dato oggetto dell’istanza.</w:t>
      </w:r>
    </w:p>
    <w:p w:rsidR="00F2210E" w:rsidRPr="00515CD8" w:rsidRDefault="00F2210E" w:rsidP="00F2210E">
      <w:pPr>
        <w:autoSpaceDE w:val="0"/>
        <w:autoSpaceDN w:val="0"/>
        <w:adjustRightInd w:val="0"/>
        <w:spacing w:line="360" w:lineRule="auto"/>
        <w:ind w:right="-1"/>
        <w:contextualSpacing/>
        <w:rPr>
          <w:rFonts w:ascii="DecimaWE Regular" w:hAnsi="DecimaWE Regular"/>
          <w:sz w:val="20"/>
          <w:szCs w:val="20"/>
        </w:rPr>
      </w:pPr>
      <w:r w:rsidRPr="00515CD8">
        <w:rPr>
          <w:rFonts w:ascii="DecimaWE Regular" w:hAnsi="DecimaWE Regular"/>
          <w:sz w:val="20"/>
          <w:szCs w:val="20"/>
        </w:rPr>
        <w:t>Indirizzo per le comunicazioni</w:t>
      </w:r>
      <w:r w:rsidRPr="00515CD8">
        <w:rPr>
          <w:rStyle w:val="Rimandonotaapidipagina"/>
          <w:rFonts w:ascii="DecimaWE Regular" w:hAnsi="DecimaWE Regular"/>
          <w:sz w:val="20"/>
          <w:szCs w:val="20"/>
        </w:rPr>
        <w:footnoteReference w:id="3"/>
      </w:r>
      <w:r w:rsidRPr="00515CD8">
        <w:rPr>
          <w:rFonts w:ascii="DecimaWE Regular" w:hAnsi="DecimaWE Regular"/>
          <w:sz w:val="20"/>
          <w:szCs w:val="20"/>
        </w:rPr>
        <w:t>______________________________________________________________________________________</w:t>
      </w:r>
    </w:p>
    <w:p w:rsidR="00F2210E" w:rsidRPr="00515CD8" w:rsidRDefault="00F2210E" w:rsidP="00F2210E">
      <w:pPr>
        <w:ind w:left="851" w:right="851" w:hanging="284"/>
        <w:jc w:val="both"/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</w:pPr>
    </w:p>
    <w:p w:rsidR="00F2210E" w:rsidRPr="00515CD8" w:rsidRDefault="00F2210E" w:rsidP="00F2210E">
      <w:pPr>
        <w:ind w:right="851"/>
        <w:jc w:val="both"/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  <w:t>Informativa privacy ai sensi del GDPR - Regolamento generale sulla protezione dei dati n.679/16</w:t>
      </w:r>
    </w:p>
    <w:p w:rsidR="00F2210E" w:rsidRPr="00515CD8" w:rsidRDefault="00F2210E" w:rsidP="00F2210E">
      <w:pPr>
        <w:ind w:left="851" w:right="851" w:hanging="284"/>
        <w:jc w:val="both"/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</w:pPr>
    </w:p>
    <w:p w:rsidR="00F2210E" w:rsidRPr="00515CD8" w:rsidRDefault="00F2210E" w:rsidP="00F2210E">
      <w:pPr>
        <w:ind w:right="85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>Dichiara inoltre di essere informata/o, ai sensi e per gli effetti del GDPR, che:</w:t>
      </w:r>
    </w:p>
    <w:p w:rsidR="00F2210E" w:rsidRPr="00515CD8" w:rsidRDefault="00F2210E" w:rsidP="00F2210E">
      <w:pPr>
        <w:numPr>
          <w:ilvl w:val="0"/>
          <w:numId w:val="17"/>
        </w:numPr>
        <w:ind w:right="85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>Il Titolare del trattamento dei dati personali è la società Friuli Venezia Giulia Strade S.p.A., con sede in Scala Cappuccini n.1, 34131 Trieste;</w:t>
      </w:r>
    </w:p>
    <w:p w:rsidR="00F2210E" w:rsidRPr="00515CD8" w:rsidRDefault="00F2210E" w:rsidP="00F2210E">
      <w:pPr>
        <w:numPr>
          <w:ilvl w:val="0"/>
          <w:numId w:val="17"/>
        </w:numPr>
        <w:tabs>
          <w:tab w:val="left" w:pos="5670"/>
        </w:tabs>
        <w:ind w:right="85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>Il contatto del Responsabile della Protezione dei Dati</w:t>
      </w:r>
      <w:r w:rsidR="00FA7C5A"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 xml:space="preserve"> è l’indirizzo mail</w:t>
      </w:r>
      <w:r w:rsidR="00FA7C5A"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ab/>
        <w:t>dpo@fvgs.it</w:t>
      </w: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>;</w:t>
      </w:r>
    </w:p>
    <w:p w:rsidR="00F2210E" w:rsidRPr="00515CD8" w:rsidRDefault="00F2210E" w:rsidP="00F2210E">
      <w:pPr>
        <w:numPr>
          <w:ilvl w:val="0"/>
          <w:numId w:val="17"/>
        </w:numPr>
        <w:ind w:right="85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>i dati personali forniti vengono trattati, mediante strumenti informatici e telematici, esclusivamente per dare esecuzione alla presente richiesta;</w:t>
      </w:r>
    </w:p>
    <w:p w:rsidR="00F2210E" w:rsidRPr="00515CD8" w:rsidRDefault="00F2210E" w:rsidP="00F2210E">
      <w:pPr>
        <w:numPr>
          <w:ilvl w:val="0"/>
          <w:numId w:val="17"/>
        </w:numPr>
        <w:ind w:right="85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>I dati personali forniti sono conosciuti esclusivamente dai dipendenti del Titolare del trattamento e possono essere comunicati agli organi preposti ad eventuali indagini o controlli, in caso di richieste specifiche da parte degli stessi;</w:t>
      </w:r>
    </w:p>
    <w:p w:rsidR="00F2210E" w:rsidRPr="00515CD8" w:rsidRDefault="00F2210E" w:rsidP="00F2210E">
      <w:pPr>
        <w:numPr>
          <w:ilvl w:val="0"/>
          <w:numId w:val="17"/>
        </w:numPr>
        <w:ind w:right="85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 xml:space="preserve">La base giuridica del trattamento è costituito dagli obblighi di legge necessari per dare seguito alla richiesta; </w:t>
      </w:r>
    </w:p>
    <w:p w:rsidR="00F2210E" w:rsidRPr="00515CD8" w:rsidRDefault="00F2210E" w:rsidP="00F2210E">
      <w:pPr>
        <w:numPr>
          <w:ilvl w:val="0"/>
          <w:numId w:val="17"/>
        </w:numPr>
        <w:ind w:right="85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lastRenderedPageBreak/>
        <w:t>I dati richiesti sono conservati per il tempo strettamente necessario a conseguire gli scopi per cui sono stati raccolti;</w:t>
      </w:r>
    </w:p>
    <w:p w:rsidR="00F2210E" w:rsidRPr="00515CD8" w:rsidRDefault="00F2210E" w:rsidP="00F2210E">
      <w:pPr>
        <w:numPr>
          <w:ilvl w:val="0"/>
          <w:numId w:val="17"/>
        </w:numPr>
        <w:ind w:right="85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>I soggetti cui si riferiscono i dati personali (c.d. "interessati"), hanno la facoltà di esercitare i propri diritti di accesso, rettifica, cancellazione, limitazione e opposizione secondo le modalità e nei limiti previsti dalla vigente normativa privacy di cui gli artt. 15-22;</w:t>
      </w:r>
    </w:p>
    <w:p w:rsidR="00F2210E" w:rsidRPr="00515CD8" w:rsidRDefault="00F2210E" w:rsidP="00F2210E">
      <w:pPr>
        <w:numPr>
          <w:ilvl w:val="0"/>
          <w:numId w:val="17"/>
        </w:numPr>
        <w:ind w:right="85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>Gli interessati hanno inoltre diritto di proporre reclamo dinanzi al Garante per la Protezione dei Dati Personali;</w:t>
      </w:r>
    </w:p>
    <w:p w:rsidR="004237CA" w:rsidRPr="00515CD8" w:rsidRDefault="004237CA" w:rsidP="004237CA">
      <w:pPr>
        <w:pStyle w:val="Paragrafoelenco"/>
        <w:numPr>
          <w:ilvl w:val="0"/>
          <w:numId w:val="17"/>
        </w:numPr>
        <w:jc w:val="both"/>
        <w:rPr>
          <w:rFonts w:ascii="DecimaWE Regular" w:hAnsi="DecimaWE Regular"/>
          <w:sz w:val="18"/>
          <w:szCs w:val="18"/>
        </w:rPr>
      </w:pPr>
      <w:r w:rsidRPr="00515CD8">
        <w:rPr>
          <w:rFonts w:ascii="DecimaWE Regular" w:hAnsi="DecimaWE Regular"/>
          <w:i/>
          <w:iCs/>
          <w:sz w:val="18"/>
          <w:szCs w:val="18"/>
        </w:rPr>
        <w:t xml:space="preserve">La versione estesa dell’informativa privacy è consultabile sul sito internet di FVGS all’indirizzo </w:t>
      </w:r>
      <w:hyperlink r:id="rId9" w:history="1">
        <w:r w:rsidRPr="00515CD8">
          <w:rPr>
            <w:rStyle w:val="Collegamentoipertestuale"/>
            <w:rFonts w:ascii="DecimaWE Regular" w:hAnsi="DecimaWE Regular"/>
            <w:i/>
            <w:iCs/>
            <w:sz w:val="18"/>
            <w:szCs w:val="18"/>
          </w:rPr>
          <w:t>https://www.fvgstrade.it/</w:t>
        </w:r>
      </w:hyperlink>
    </w:p>
    <w:p w:rsidR="00F2210E" w:rsidRPr="00515CD8" w:rsidRDefault="00F2210E" w:rsidP="00F2210E">
      <w:pPr>
        <w:ind w:left="851" w:hanging="284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</w:p>
    <w:p w:rsidR="00F2210E" w:rsidRPr="00515CD8" w:rsidRDefault="00F2210E" w:rsidP="00113BC9">
      <w:pPr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it-IT"/>
        </w:rPr>
        <w:t>La/il sottoscritta/o dichiara di aver preso visione della suddetta informativa ed acconsente al trattamento dei dati sopra indicati.</w:t>
      </w:r>
    </w:p>
    <w:p w:rsidR="00F2210E" w:rsidRPr="00515CD8" w:rsidRDefault="00F2210E" w:rsidP="00F2210E">
      <w:pPr>
        <w:tabs>
          <w:tab w:val="left" w:pos="720"/>
          <w:tab w:val="left" w:pos="2520"/>
          <w:tab w:val="left" w:pos="5040"/>
        </w:tabs>
        <w:suppressAutoHyphens/>
        <w:jc w:val="both"/>
        <w:rPr>
          <w:rFonts w:ascii="DecimaWE Regular" w:eastAsia="Times New Roman" w:hAnsi="DecimaWE Regular" w:cs="Times New Roman"/>
          <w:sz w:val="18"/>
          <w:szCs w:val="18"/>
          <w:lang w:eastAsia="ar-SA"/>
        </w:rPr>
      </w:pPr>
    </w:p>
    <w:p w:rsidR="00F2210E" w:rsidRPr="00515CD8" w:rsidRDefault="007B70E5" w:rsidP="00F2210E">
      <w:pPr>
        <w:tabs>
          <w:tab w:val="left" w:pos="720"/>
          <w:tab w:val="left" w:pos="2520"/>
          <w:tab w:val="left" w:pos="5040"/>
        </w:tabs>
        <w:suppressAutoHyphens/>
        <w:jc w:val="both"/>
        <w:rPr>
          <w:rFonts w:ascii="DecimaWE Regular" w:eastAsia="Times New Roman" w:hAnsi="DecimaWE Regular" w:cs="Times New Roman"/>
          <w:sz w:val="18"/>
          <w:szCs w:val="18"/>
          <w:lang w:eastAsia="ar-SA"/>
        </w:rPr>
      </w:pPr>
      <w:r w:rsidRPr="00515CD8">
        <w:rPr>
          <w:rFonts w:ascii="DecimaWE Regular" w:eastAsia="Times New Roman" w:hAnsi="DecimaWE Regular" w:cs="Times New Roman"/>
          <w:sz w:val="18"/>
          <w:szCs w:val="18"/>
          <w:lang w:eastAsia="ar-SA"/>
        </w:rPr>
        <w:tab/>
        <w:t>D</w:t>
      </w:r>
      <w:r w:rsidR="00F2210E" w:rsidRPr="00515CD8">
        <w:rPr>
          <w:rFonts w:ascii="DecimaWE Regular" w:eastAsia="Times New Roman" w:hAnsi="DecimaWE Regular" w:cs="Times New Roman"/>
          <w:sz w:val="18"/>
          <w:szCs w:val="18"/>
          <w:lang w:eastAsia="ar-SA"/>
        </w:rPr>
        <w:t>ata____________</w:t>
      </w:r>
      <w:r w:rsidRPr="00515CD8">
        <w:rPr>
          <w:rFonts w:ascii="DecimaWE Regular" w:eastAsia="Times New Roman" w:hAnsi="DecimaWE Regular" w:cs="Times New Roman"/>
          <w:sz w:val="18"/>
          <w:szCs w:val="18"/>
          <w:lang w:eastAsia="ar-SA"/>
        </w:rPr>
        <w:t>_______________</w:t>
      </w:r>
      <w:r w:rsidRPr="00515CD8">
        <w:rPr>
          <w:rFonts w:ascii="DecimaWE Regular" w:eastAsia="Times New Roman" w:hAnsi="DecimaWE Regular" w:cs="Times New Roman"/>
          <w:sz w:val="18"/>
          <w:szCs w:val="18"/>
          <w:lang w:eastAsia="ar-SA"/>
        </w:rPr>
        <w:tab/>
      </w:r>
      <w:r w:rsidRPr="00515CD8">
        <w:rPr>
          <w:rFonts w:ascii="DecimaWE Regular" w:eastAsia="Times New Roman" w:hAnsi="DecimaWE Regular" w:cs="Times New Roman"/>
          <w:sz w:val="18"/>
          <w:szCs w:val="18"/>
          <w:lang w:eastAsia="ar-SA"/>
        </w:rPr>
        <w:tab/>
        <w:t>Firma</w:t>
      </w:r>
      <w:r w:rsidR="00F2210E" w:rsidRPr="00515CD8">
        <w:rPr>
          <w:rFonts w:ascii="DecimaWE Regular" w:eastAsia="Times New Roman" w:hAnsi="DecimaWE Regular" w:cs="Times New Roman"/>
          <w:sz w:val="18"/>
          <w:szCs w:val="18"/>
          <w:lang w:eastAsia="ar-SA"/>
        </w:rPr>
        <w:t xml:space="preserve"> ______________________________</w:t>
      </w:r>
    </w:p>
    <w:p w:rsidR="00F2210E" w:rsidRPr="00515CD8" w:rsidRDefault="00F2210E" w:rsidP="00F2210E">
      <w:pPr>
        <w:tabs>
          <w:tab w:val="left" w:pos="720"/>
          <w:tab w:val="left" w:pos="2520"/>
          <w:tab w:val="left" w:pos="5040"/>
        </w:tabs>
        <w:suppressAutoHyphens/>
        <w:jc w:val="both"/>
        <w:rPr>
          <w:rFonts w:ascii="DecimaWE Regular" w:eastAsia="Times New Roman" w:hAnsi="DecimaWE Regular" w:cs="Times New Roman"/>
          <w:sz w:val="18"/>
          <w:szCs w:val="18"/>
          <w:lang w:eastAsia="ar-SA"/>
        </w:rPr>
      </w:pPr>
    </w:p>
    <w:p w:rsidR="00F2210E" w:rsidRPr="00515CD8" w:rsidRDefault="00F2210E" w:rsidP="00F2210E">
      <w:pPr>
        <w:tabs>
          <w:tab w:val="left" w:pos="720"/>
        </w:tabs>
        <w:autoSpaceDE w:val="0"/>
        <w:autoSpaceDN w:val="0"/>
        <w:adjustRightInd w:val="0"/>
        <w:ind w:right="-1"/>
        <w:contextualSpacing/>
        <w:jc w:val="both"/>
        <w:rPr>
          <w:rFonts w:ascii="DecimaWE Regular" w:hAnsi="DecimaWE Regular"/>
          <w:i/>
          <w:sz w:val="18"/>
          <w:szCs w:val="18"/>
        </w:rPr>
      </w:pPr>
      <w:r w:rsidRPr="00515CD8">
        <w:rPr>
          <w:rFonts w:ascii="DecimaWE Regular" w:hAnsi="DecimaWE Regular"/>
          <w:b/>
          <w:sz w:val="18"/>
          <w:szCs w:val="18"/>
        </w:rPr>
        <w:t xml:space="preserve">N.B. </w:t>
      </w:r>
      <w:r w:rsidRPr="00515CD8">
        <w:rPr>
          <w:rFonts w:ascii="DecimaWE Regular" w:hAnsi="DecimaWE Regular"/>
          <w:sz w:val="18"/>
          <w:szCs w:val="18"/>
        </w:rPr>
        <w:t xml:space="preserve">Allegare la copia cartacea o la scansione di un documento d’identità in corso di validità. </w:t>
      </w:r>
      <w:r w:rsidRPr="00515CD8">
        <w:rPr>
          <w:rFonts w:ascii="DecimaWE Regular" w:hAnsi="DecimaWE Regular"/>
          <w:i/>
          <w:sz w:val="18"/>
          <w:szCs w:val="18"/>
        </w:rPr>
        <w:t>(Non occorre per le istanze sottoscritte con firma digitale o trasmesse dal richiedente dalla propria casella di posta elettronica certificata).</w:t>
      </w:r>
    </w:p>
    <w:p w:rsidR="00F2210E" w:rsidRPr="00C6298B" w:rsidRDefault="00F2210E" w:rsidP="00F2210E">
      <w:pPr>
        <w:tabs>
          <w:tab w:val="left" w:pos="720"/>
        </w:tabs>
        <w:autoSpaceDE w:val="0"/>
        <w:autoSpaceDN w:val="0"/>
        <w:adjustRightInd w:val="0"/>
        <w:ind w:right="-1"/>
        <w:contextualSpacing/>
        <w:jc w:val="both"/>
        <w:rPr>
          <w:rFonts w:ascii="DecimaWE Regular" w:hAnsi="DecimaWE Regular"/>
          <w:i/>
          <w:sz w:val="18"/>
          <w:szCs w:val="18"/>
        </w:rPr>
      </w:pPr>
      <w:r w:rsidRPr="00515CD8">
        <w:rPr>
          <w:rFonts w:ascii="DecimaWE Regular" w:hAnsi="DecimaWE Regular"/>
          <w:sz w:val="18"/>
          <w:szCs w:val="18"/>
        </w:rPr>
        <w:t>Il rilascio di dati o documenti in formato elettronico o cartaceo è gratuito, salvo il rimborso del costo effettivamente sostenuto e documentato per la riproduzione su supporti materiali</w:t>
      </w:r>
    </w:p>
    <w:p w:rsidR="00676058" w:rsidRPr="00C6298B" w:rsidRDefault="00676058" w:rsidP="00F2210E">
      <w:pPr>
        <w:ind w:left="284" w:right="-1"/>
        <w:jc w:val="both"/>
        <w:rPr>
          <w:rFonts w:ascii="DecimaWE Regular" w:hAnsi="DecimaWE Regular"/>
        </w:rPr>
      </w:pPr>
    </w:p>
    <w:sectPr w:rsidR="00676058" w:rsidRPr="00C6298B" w:rsidSect="00FC7A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993" w:left="1134" w:header="720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A7" w:rsidRDefault="008909A7">
      <w:r>
        <w:separator/>
      </w:r>
    </w:p>
    <w:p w:rsidR="008909A7" w:rsidRDefault="008909A7"/>
  </w:endnote>
  <w:endnote w:type="continuationSeparator" w:id="0">
    <w:p w:rsidR="008909A7" w:rsidRDefault="008909A7">
      <w:r>
        <w:continuationSeparator/>
      </w:r>
    </w:p>
    <w:p w:rsidR="008909A7" w:rsidRDefault="00890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 Regular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DecimaWE Regular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altName w:val="DecimaW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cima Bold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DecimaWE Bold">
    <w:panose1 w:val="00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AD" w:rsidRDefault="004B34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D8" w:rsidRPr="00676058" w:rsidRDefault="0036127A" w:rsidP="0036127A">
    <w:pPr>
      <w:pStyle w:val="Pidipagina"/>
      <w:jc w:val="center"/>
      <w:rPr>
        <w:rFonts w:ascii="DecimaWE Regular" w:hAnsi="DecimaWE Regular"/>
      </w:rPr>
    </w:pPr>
    <w:r w:rsidRPr="00676058">
      <w:rPr>
        <w:rFonts w:ascii="DecimaWE Regular" w:hAnsi="DecimaWE Regular"/>
        <w:snapToGrid w:val="0"/>
        <w:sz w:val="16"/>
      </w:rPr>
      <w:t xml:space="preserve">Pagina </w:t>
    </w:r>
    <w:r w:rsidRPr="00676058">
      <w:rPr>
        <w:rFonts w:ascii="DecimaWE Regular" w:hAnsi="DecimaWE Regular"/>
        <w:snapToGrid w:val="0"/>
        <w:sz w:val="16"/>
      </w:rPr>
      <w:fldChar w:fldCharType="begin"/>
    </w:r>
    <w:r w:rsidRPr="00676058">
      <w:rPr>
        <w:rFonts w:ascii="DecimaWE Regular" w:hAnsi="DecimaWE Regular"/>
        <w:snapToGrid w:val="0"/>
        <w:sz w:val="16"/>
      </w:rPr>
      <w:instrText xml:space="preserve"> PAGE </w:instrText>
    </w:r>
    <w:r w:rsidRPr="00676058">
      <w:rPr>
        <w:rFonts w:ascii="DecimaWE Regular" w:hAnsi="DecimaWE Regular"/>
        <w:snapToGrid w:val="0"/>
        <w:sz w:val="16"/>
      </w:rPr>
      <w:fldChar w:fldCharType="separate"/>
    </w:r>
    <w:r w:rsidR="004B34AD">
      <w:rPr>
        <w:rFonts w:ascii="DecimaWE Regular" w:hAnsi="DecimaWE Regular"/>
        <w:noProof/>
        <w:snapToGrid w:val="0"/>
        <w:sz w:val="16"/>
      </w:rPr>
      <w:t>1</w:t>
    </w:r>
    <w:r w:rsidRPr="00676058">
      <w:rPr>
        <w:rFonts w:ascii="DecimaWE Regular" w:hAnsi="DecimaWE Regular"/>
        <w:snapToGrid w:val="0"/>
        <w:sz w:val="16"/>
      </w:rPr>
      <w:fldChar w:fldCharType="end"/>
    </w:r>
    <w:r w:rsidRPr="00676058">
      <w:rPr>
        <w:rFonts w:ascii="DecimaWE Regular" w:hAnsi="DecimaWE Regular"/>
        <w:snapToGrid w:val="0"/>
        <w:sz w:val="16"/>
      </w:rPr>
      <w:t xml:space="preserve"> di </w:t>
    </w:r>
    <w:r w:rsidRPr="00676058">
      <w:rPr>
        <w:rFonts w:ascii="DecimaWE Regular" w:hAnsi="DecimaWE Regular"/>
        <w:snapToGrid w:val="0"/>
        <w:sz w:val="16"/>
      </w:rPr>
      <w:fldChar w:fldCharType="begin"/>
    </w:r>
    <w:r w:rsidRPr="00676058">
      <w:rPr>
        <w:rFonts w:ascii="DecimaWE Regular" w:hAnsi="DecimaWE Regular"/>
        <w:snapToGrid w:val="0"/>
        <w:sz w:val="16"/>
      </w:rPr>
      <w:instrText xml:space="preserve"> NUMPAGES </w:instrText>
    </w:r>
    <w:r w:rsidRPr="00676058">
      <w:rPr>
        <w:rFonts w:ascii="DecimaWE Regular" w:hAnsi="DecimaWE Regular"/>
        <w:snapToGrid w:val="0"/>
        <w:sz w:val="16"/>
      </w:rPr>
      <w:fldChar w:fldCharType="separate"/>
    </w:r>
    <w:r w:rsidR="004B34AD">
      <w:rPr>
        <w:rFonts w:ascii="DecimaWE Regular" w:hAnsi="DecimaWE Regular"/>
        <w:noProof/>
        <w:snapToGrid w:val="0"/>
        <w:sz w:val="16"/>
      </w:rPr>
      <w:t>2</w:t>
    </w:r>
    <w:r w:rsidRPr="00676058">
      <w:rPr>
        <w:rFonts w:ascii="DecimaWE Regular" w:hAnsi="DecimaWE Regular"/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XSpec="center" w:tblpY="31"/>
      <w:tblW w:w="10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09"/>
      <w:gridCol w:w="4151"/>
      <w:gridCol w:w="2245"/>
      <w:gridCol w:w="2245"/>
    </w:tblGrid>
    <w:tr w:rsidR="00C57DF1" w:rsidRPr="00C57DF1" w:rsidTr="00AB3CCF">
      <w:tc>
        <w:tcPr>
          <w:tcW w:w="10910" w:type="dxa"/>
          <w:gridSpan w:val="5"/>
          <w:tcBorders>
            <w:top w:val="single" w:sz="4" w:space="0" w:color="auto"/>
          </w:tcBorders>
        </w:tcPr>
        <w:p w:rsidR="00C57DF1" w:rsidRDefault="00C57DF1" w:rsidP="00FF2052">
          <w:pPr>
            <w:pBdr>
              <w:top w:val="dotted" w:sz="4" w:space="1" w:color="auto"/>
            </w:pBdr>
            <w:textAlignment w:val="center"/>
            <w:rPr>
              <w:rFonts w:cs="DecimaWE-Regular"/>
              <w:color w:val="000000"/>
              <w:sz w:val="16"/>
              <w:szCs w:val="16"/>
            </w:rPr>
          </w:pPr>
          <w:r w:rsidRPr="00C57DF1">
            <w:rPr>
              <w:rFonts w:cs="DecimaWE-Regular"/>
              <w:color w:val="000000"/>
              <w:sz w:val="16"/>
              <w:szCs w:val="16"/>
            </w:rPr>
            <w:t>Tratto da documento informatico sottoscritto con firma digitale predisposto e conservato presso Friuli Venezia Giulia Strade spa in conformità alle regole tecniche del CAD.</w:t>
          </w:r>
        </w:p>
        <w:p w:rsidR="00C57DF1" w:rsidRPr="00C57DF1" w:rsidRDefault="00C57DF1" w:rsidP="00FF2052">
          <w:pPr>
            <w:pBdr>
              <w:top w:val="dotted" w:sz="4" w:space="1" w:color="auto"/>
            </w:pBdr>
            <w:textAlignment w:val="center"/>
            <w:rPr>
              <w:rFonts w:cs="DecimaWE-Regular"/>
              <w:color w:val="000000"/>
              <w:sz w:val="10"/>
              <w:szCs w:val="10"/>
            </w:rPr>
          </w:pPr>
        </w:p>
      </w:tc>
    </w:tr>
    <w:tr w:rsidR="00C57DF1" w:rsidTr="00FF2052">
      <w:tc>
        <w:tcPr>
          <w:tcW w:w="1560" w:type="dxa"/>
        </w:tcPr>
        <w:p w:rsidR="00C57DF1" w:rsidRDefault="00C57DF1" w:rsidP="00FF2052">
          <w:pPr>
            <w:tabs>
              <w:tab w:val="left" w:pos="2430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020E811" wp14:editId="1973AE64">
                <wp:simplePos x="0" y="0"/>
                <wp:positionH relativeFrom="column">
                  <wp:posOffset>-1905</wp:posOffset>
                </wp:positionH>
                <wp:positionV relativeFrom="paragraph">
                  <wp:posOffset>-7329805</wp:posOffset>
                </wp:positionV>
                <wp:extent cx="720000" cy="774000"/>
                <wp:effectExtent l="0" t="0" r="0" b="0"/>
                <wp:wrapSquare wrapText="bothSides"/>
                <wp:docPr id="161" name="Immagine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rchio 9001-14001_201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" w:type="dxa"/>
        </w:tcPr>
        <w:p w:rsidR="00C57DF1" w:rsidRDefault="00C57DF1" w:rsidP="00FF2052">
          <w:pPr>
            <w:tabs>
              <w:tab w:val="left" w:pos="2430"/>
            </w:tabs>
          </w:pPr>
        </w:p>
      </w:tc>
      <w:tc>
        <w:tcPr>
          <w:tcW w:w="4151" w:type="dxa"/>
        </w:tcPr>
        <w:p w:rsidR="00C57DF1" w:rsidRPr="00C57DF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 xml:space="preserve">Friuli Venezia Giulia Strade S.p.A. </w:t>
          </w:r>
        </w:p>
        <w:p w:rsidR="00C57DF1" w:rsidRPr="00C57DF1" w:rsidRDefault="00C57DF1" w:rsidP="00FF2052">
          <w:pPr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>Sede Legale: Scala dei Cappuccini, 1 - 34131 Trieste</w:t>
          </w:r>
        </w:p>
        <w:p w:rsidR="00C57DF1" w:rsidRPr="00B2729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  <w:lang w:val="en-US"/>
            </w:rPr>
          </w:pPr>
          <w:r w:rsidRPr="00B27291">
            <w:rPr>
              <w:rFonts w:cs="DecimaWE-Regular"/>
              <w:color w:val="000000"/>
              <w:sz w:val="17"/>
              <w:szCs w:val="17"/>
              <w:lang w:val="en-US"/>
            </w:rPr>
            <w:t>Tel. +39 040 5604200 - Fax +39 040 5604281</w:t>
          </w:r>
        </w:p>
        <w:p w:rsidR="00C57DF1" w:rsidRPr="00B2729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  <w:lang w:val="en-US"/>
            </w:rPr>
          </w:pPr>
          <w:r w:rsidRPr="00B27291">
            <w:rPr>
              <w:rFonts w:cs="DecimaWE-Regular"/>
              <w:color w:val="000000"/>
              <w:sz w:val="17"/>
              <w:szCs w:val="17"/>
              <w:lang w:val="en-US"/>
            </w:rPr>
            <w:t xml:space="preserve">fvgstrade@certregione.fvg.it </w:t>
          </w:r>
        </w:p>
        <w:p w:rsidR="00C57DF1" w:rsidRPr="00C57DF1" w:rsidRDefault="00C57DF1" w:rsidP="00FF2052">
          <w:pPr>
            <w:tabs>
              <w:tab w:val="left" w:pos="2430"/>
            </w:tabs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>www.fvgstrade.it</w:t>
          </w:r>
        </w:p>
      </w:tc>
      <w:tc>
        <w:tcPr>
          <w:tcW w:w="4490" w:type="dxa"/>
          <w:gridSpan w:val="2"/>
        </w:tcPr>
        <w:p w:rsidR="00C57DF1" w:rsidRDefault="00C57DF1" w:rsidP="00FF2052">
          <w:pPr>
            <w:tabs>
              <w:tab w:val="left" w:pos="2430"/>
            </w:tabs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5F6007B" wp14:editId="497D3378">
                <wp:extent cx="2609215" cy="952500"/>
                <wp:effectExtent l="0" t="0" r="0" b="0"/>
                <wp:docPr id="162" name="Immagine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7DF1" w:rsidTr="00FF2052">
      <w:tc>
        <w:tcPr>
          <w:tcW w:w="6420" w:type="dxa"/>
          <w:gridSpan w:val="3"/>
        </w:tcPr>
        <w:p w:rsidR="00C57DF1" w:rsidRPr="00C57DF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</w:rPr>
          </w:pPr>
          <w:r w:rsidRPr="0078436C">
            <w:rPr>
              <w:snapToGrid w:val="0"/>
              <w:sz w:val="16"/>
            </w:rPr>
            <w:fldChar w:fldCharType="begin"/>
          </w:r>
          <w:r w:rsidRPr="0078436C">
            <w:rPr>
              <w:snapToGrid w:val="0"/>
              <w:sz w:val="16"/>
            </w:rPr>
            <w:instrText xml:space="preserve"> FILENAME </w:instrText>
          </w:r>
          <w:r w:rsidRPr="0078436C">
            <w:rPr>
              <w:snapToGrid w:val="0"/>
              <w:sz w:val="16"/>
            </w:rPr>
            <w:fldChar w:fldCharType="separate"/>
          </w:r>
          <w:r w:rsidR="00AC5CAC">
            <w:rPr>
              <w:noProof/>
              <w:snapToGrid w:val="0"/>
              <w:sz w:val="16"/>
            </w:rPr>
            <w:t>Documento2</w:t>
          </w:r>
          <w:r w:rsidRPr="0078436C">
            <w:rPr>
              <w:snapToGrid w:val="0"/>
              <w:sz w:val="16"/>
            </w:rPr>
            <w:fldChar w:fldCharType="end"/>
          </w:r>
        </w:p>
      </w:tc>
      <w:tc>
        <w:tcPr>
          <w:tcW w:w="2245" w:type="dxa"/>
        </w:tcPr>
        <w:p w:rsidR="00C57DF1" w:rsidRDefault="003825A1" w:rsidP="003825A1">
          <w:pPr>
            <w:tabs>
              <w:tab w:val="left" w:pos="2430"/>
            </w:tabs>
            <w:jc w:val="right"/>
            <w:rPr>
              <w:noProof/>
            </w:rPr>
          </w:pPr>
          <w:r>
            <w:rPr>
              <w:sz w:val="16"/>
            </w:rPr>
            <w:t>gg</w:t>
          </w:r>
          <w:r w:rsidR="00B27291">
            <w:rPr>
              <w:sz w:val="16"/>
            </w:rPr>
            <w:t>/</w:t>
          </w:r>
          <w:r>
            <w:rPr>
              <w:sz w:val="16"/>
            </w:rPr>
            <w:t>mm</w:t>
          </w:r>
          <w:r w:rsidR="00C57DF1" w:rsidRPr="0078436C">
            <w:rPr>
              <w:sz w:val="16"/>
            </w:rPr>
            <w:t>/20</w:t>
          </w:r>
          <w:r>
            <w:rPr>
              <w:sz w:val="16"/>
            </w:rPr>
            <w:t>aa</w:t>
          </w:r>
        </w:p>
      </w:tc>
      <w:tc>
        <w:tcPr>
          <w:tcW w:w="2245" w:type="dxa"/>
        </w:tcPr>
        <w:p w:rsidR="00C57DF1" w:rsidRDefault="00C57DF1" w:rsidP="00FF2052">
          <w:pPr>
            <w:tabs>
              <w:tab w:val="left" w:pos="2430"/>
            </w:tabs>
            <w:jc w:val="right"/>
            <w:rPr>
              <w:noProof/>
            </w:rPr>
          </w:pPr>
          <w:r w:rsidRPr="0078436C">
            <w:rPr>
              <w:snapToGrid w:val="0"/>
              <w:sz w:val="16"/>
            </w:rPr>
            <w:t xml:space="preserve">Pagina </w:t>
          </w:r>
          <w:r w:rsidRPr="0078436C">
            <w:rPr>
              <w:snapToGrid w:val="0"/>
              <w:sz w:val="16"/>
            </w:rPr>
            <w:fldChar w:fldCharType="begin"/>
          </w:r>
          <w:r w:rsidRPr="0078436C">
            <w:rPr>
              <w:snapToGrid w:val="0"/>
              <w:sz w:val="16"/>
            </w:rPr>
            <w:instrText xml:space="preserve"> PAGE </w:instrText>
          </w:r>
          <w:r w:rsidRPr="0078436C">
            <w:rPr>
              <w:snapToGrid w:val="0"/>
              <w:sz w:val="16"/>
            </w:rPr>
            <w:fldChar w:fldCharType="separate"/>
          </w:r>
          <w:r w:rsidR="00F91FC0">
            <w:rPr>
              <w:noProof/>
              <w:snapToGrid w:val="0"/>
              <w:sz w:val="16"/>
            </w:rPr>
            <w:t>1</w:t>
          </w:r>
          <w:r w:rsidRPr="0078436C">
            <w:rPr>
              <w:snapToGrid w:val="0"/>
              <w:sz w:val="16"/>
            </w:rPr>
            <w:fldChar w:fldCharType="end"/>
          </w:r>
          <w:r w:rsidRPr="0078436C">
            <w:rPr>
              <w:snapToGrid w:val="0"/>
              <w:sz w:val="16"/>
            </w:rPr>
            <w:t xml:space="preserve"> di </w:t>
          </w:r>
          <w:r w:rsidRPr="0078436C">
            <w:rPr>
              <w:snapToGrid w:val="0"/>
              <w:sz w:val="16"/>
            </w:rPr>
            <w:fldChar w:fldCharType="begin"/>
          </w:r>
          <w:r w:rsidRPr="0078436C">
            <w:rPr>
              <w:snapToGrid w:val="0"/>
              <w:sz w:val="16"/>
            </w:rPr>
            <w:instrText xml:space="preserve"> NUMPAGES </w:instrText>
          </w:r>
          <w:r w:rsidRPr="0078436C">
            <w:rPr>
              <w:snapToGrid w:val="0"/>
              <w:sz w:val="16"/>
            </w:rPr>
            <w:fldChar w:fldCharType="separate"/>
          </w:r>
          <w:r w:rsidR="00AC5CAC">
            <w:rPr>
              <w:noProof/>
              <w:snapToGrid w:val="0"/>
              <w:sz w:val="16"/>
            </w:rPr>
            <w:t>1</w:t>
          </w:r>
          <w:r w:rsidRPr="0078436C">
            <w:rPr>
              <w:snapToGrid w:val="0"/>
              <w:sz w:val="16"/>
            </w:rPr>
            <w:fldChar w:fldCharType="end"/>
          </w:r>
        </w:p>
      </w:tc>
    </w:tr>
  </w:tbl>
  <w:p w:rsidR="00C57DF1" w:rsidRDefault="00C57DF1" w:rsidP="00C57DF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A7" w:rsidRDefault="008909A7">
      <w:r>
        <w:separator/>
      </w:r>
    </w:p>
    <w:p w:rsidR="008909A7" w:rsidRDefault="008909A7"/>
  </w:footnote>
  <w:footnote w:type="continuationSeparator" w:id="0">
    <w:p w:rsidR="008909A7" w:rsidRDefault="008909A7">
      <w:r>
        <w:continuationSeparator/>
      </w:r>
    </w:p>
    <w:p w:rsidR="008909A7" w:rsidRDefault="008909A7"/>
  </w:footnote>
  <w:footnote w:id="1">
    <w:p w:rsidR="00F2210E" w:rsidRPr="009F3D1B" w:rsidRDefault="00F2210E" w:rsidP="00F2210E">
      <w:pPr>
        <w:pStyle w:val="Testonotaapidipagina"/>
        <w:ind w:left="567"/>
        <w:rPr>
          <w:rFonts w:ascii="Decima Regular" w:hAnsi="Decima Regular"/>
          <w:sz w:val="16"/>
          <w:szCs w:val="16"/>
        </w:rPr>
      </w:pPr>
      <w:r>
        <w:rPr>
          <w:rStyle w:val="Rimandonotaapidipagina"/>
        </w:rPr>
        <w:footnoteRef/>
      </w:r>
      <w:r w:rsidRPr="009F3D1B">
        <w:rPr>
          <w:rFonts w:ascii="Decima Regular" w:hAnsi="Decima Regular"/>
          <w:sz w:val="16"/>
          <w:szCs w:val="16"/>
        </w:rPr>
        <w:t xml:space="preserve">Consultabile sul sito </w:t>
      </w:r>
      <w:r w:rsidRPr="004B228D">
        <w:rPr>
          <w:rFonts w:ascii="Decima Regular" w:hAnsi="Decima Regular"/>
          <w:i/>
          <w:sz w:val="16"/>
          <w:szCs w:val="16"/>
        </w:rPr>
        <w:t>www.fvgstrade.it - Amministrazione Trasparente</w:t>
      </w:r>
      <w:r w:rsidRPr="009F3D1B">
        <w:rPr>
          <w:rFonts w:ascii="Decima Regular" w:hAnsi="Decima Regular"/>
          <w:sz w:val="16"/>
          <w:szCs w:val="16"/>
        </w:rPr>
        <w:t xml:space="preserve">, nella sezione </w:t>
      </w:r>
      <w:r w:rsidRPr="004B228D">
        <w:rPr>
          <w:rFonts w:ascii="Decima Regular" w:hAnsi="Decima Regular"/>
          <w:i/>
          <w:sz w:val="16"/>
          <w:szCs w:val="16"/>
        </w:rPr>
        <w:t>“Altri Contenuti”</w:t>
      </w:r>
    </w:p>
  </w:footnote>
  <w:footnote w:id="2">
    <w:p w:rsidR="00F2210E" w:rsidRDefault="00F2210E" w:rsidP="00F2210E">
      <w:pPr>
        <w:ind w:left="709" w:right="851" w:hanging="142"/>
        <w:contextualSpacing/>
        <w:jc w:val="both"/>
      </w:pPr>
      <w:r w:rsidRPr="009F3D1B">
        <w:rPr>
          <w:rStyle w:val="Rimandonotaapidipagina"/>
          <w:rFonts w:ascii="Decima Regular" w:hAnsi="Decima Regular"/>
          <w:sz w:val="16"/>
          <w:szCs w:val="16"/>
        </w:rPr>
        <w:footnoteRef/>
      </w:r>
      <w:r>
        <w:rPr>
          <w:rFonts w:ascii="Decima Regular" w:hAnsi="Decima Regular"/>
          <w:sz w:val="16"/>
          <w:szCs w:val="16"/>
        </w:rPr>
        <w:t>S</w:t>
      </w:r>
      <w:r w:rsidRPr="009F3D1B">
        <w:rPr>
          <w:rFonts w:ascii="Decima Regular" w:hAnsi="Decima Regular"/>
          <w:sz w:val="16"/>
          <w:szCs w:val="16"/>
        </w:rPr>
        <w:t>pecificare, per quanto possibile, il documento / l’informazione / il dato di cui è stata omessa la pubblicazione obbligatoria; nel caso sia a conoscenza dell’istante, specificare la norma che impone la pubblicazione di quanto richiesto.</w:t>
      </w:r>
    </w:p>
  </w:footnote>
  <w:footnote w:id="3">
    <w:p w:rsidR="00F2210E" w:rsidRDefault="00F2210E" w:rsidP="00F2210E">
      <w:pPr>
        <w:pStyle w:val="Testonotadichiusura"/>
        <w:ind w:left="567"/>
      </w:pPr>
      <w:r w:rsidRPr="009F3D1B">
        <w:rPr>
          <w:rStyle w:val="Rimandonotaapidipagina"/>
          <w:sz w:val="18"/>
        </w:rPr>
        <w:footnoteRef/>
      </w:r>
      <w:r>
        <w:rPr>
          <w:rFonts w:ascii="Decima Regular" w:hAnsi="Decima Regular"/>
          <w:sz w:val="16"/>
          <w:szCs w:val="16"/>
        </w:rPr>
        <w:t>I</w:t>
      </w:r>
      <w:r w:rsidRPr="009F3D1B">
        <w:rPr>
          <w:rFonts w:ascii="Decima Regular" w:hAnsi="Decima Regular"/>
          <w:sz w:val="16"/>
          <w:szCs w:val="16"/>
        </w:rPr>
        <w:t xml:space="preserve">nserire l’indirizzo di </w:t>
      </w:r>
      <w:r>
        <w:rPr>
          <w:rFonts w:ascii="Decima Regular" w:hAnsi="Decima Regular"/>
          <w:sz w:val="16"/>
          <w:szCs w:val="16"/>
        </w:rPr>
        <w:t>PEO</w:t>
      </w:r>
      <w:r w:rsidRPr="009F3D1B">
        <w:rPr>
          <w:rFonts w:ascii="Decima Regular" w:hAnsi="Decima Regular"/>
          <w:sz w:val="16"/>
          <w:szCs w:val="16"/>
        </w:rPr>
        <w:t>, PEC o indirizzo postale (comprensivo di CAP), al q</w:t>
      </w:r>
      <w:r>
        <w:rPr>
          <w:rFonts w:ascii="Decima Regular" w:hAnsi="Decima Regular"/>
          <w:sz w:val="16"/>
          <w:szCs w:val="16"/>
        </w:rPr>
        <w:t xml:space="preserve">uale si chiede venga inviato </w:t>
      </w:r>
      <w:r w:rsidRPr="009F3D1B">
        <w:rPr>
          <w:rFonts w:ascii="Decima Regular" w:hAnsi="Decima Regular"/>
          <w:sz w:val="16"/>
          <w:szCs w:val="16"/>
        </w:rPr>
        <w:t>riscontro alla presente istanza</w:t>
      </w:r>
      <w:r>
        <w:rPr>
          <w:rFonts w:ascii="Decima Regular" w:hAnsi="Decima Regular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AD" w:rsidRDefault="004B34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4" w:type="pct"/>
      <w:tblInd w:w="70" w:type="dxa"/>
      <w:tblLayout w:type="fixed"/>
      <w:tblCellMar>
        <w:left w:w="70" w:type="dxa"/>
        <w:right w:w="142" w:type="dxa"/>
      </w:tblCellMar>
      <w:tblLook w:val="04A0" w:firstRow="1" w:lastRow="0" w:firstColumn="1" w:lastColumn="0" w:noHBand="0" w:noVBand="1"/>
    </w:tblPr>
    <w:tblGrid>
      <w:gridCol w:w="6710"/>
      <w:gridCol w:w="1751"/>
      <w:gridCol w:w="1108"/>
    </w:tblGrid>
    <w:tr w:rsidR="00F91FC0" w:rsidTr="00D41116">
      <w:trPr>
        <w:cantSplit/>
        <w:trHeight w:val="567"/>
      </w:trPr>
      <w:tc>
        <w:tcPr>
          <w:tcW w:w="3506" w:type="pct"/>
          <w:vAlign w:val="center"/>
        </w:tcPr>
        <w:p w:rsidR="00F91FC0" w:rsidRPr="00E81B44" w:rsidRDefault="00F91FC0" w:rsidP="008C6B2F">
          <w:pPr>
            <w:pStyle w:val="Intestazione"/>
            <w:ind w:left="283" w:right="283"/>
            <w:rPr>
              <w:b/>
              <w:noProof/>
              <w:color w:val="333399"/>
              <w:sz w:val="32"/>
              <w:szCs w:val="32"/>
            </w:rPr>
          </w:pPr>
        </w:p>
      </w:tc>
      <w:tc>
        <w:tcPr>
          <w:tcW w:w="1494" w:type="pct"/>
          <w:gridSpan w:val="2"/>
          <w:vAlign w:val="center"/>
        </w:tcPr>
        <w:p w:rsidR="00F91FC0" w:rsidRPr="00FC7A38" w:rsidRDefault="00F91FC0" w:rsidP="008C6B2F">
          <w:pPr>
            <w:pStyle w:val="Intestazione"/>
            <w:ind w:left="-484" w:right="-37" w:firstLine="481"/>
            <w:jc w:val="right"/>
            <w:rPr>
              <w:rFonts w:ascii="Decima Bold" w:hAnsi="Decima Bold"/>
              <w:b/>
              <w:color w:val="1F497D"/>
              <w:sz w:val="20"/>
            </w:rPr>
          </w:pPr>
        </w:p>
      </w:tc>
    </w:tr>
    <w:tr w:rsidR="00D41116" w:rsidTr="00D41116">
      <w:trPr>
        <w:cantSplit/>
        <w:trHeight w:val="567"/>
      </w:trPr>
      <w:tc>
        <w:tcPr>
          <w:tcW w:w="3506" w:type="pct"/>
          <w:vAlign w:val="center"/>
          <w:hideMark/>
        </w:tcPr>
        <w:p w:rsidR="00D41116" w:rsidRPr="00D41116" w:rsidRDefault="00D41116" w:rsidP="008C6B2F">
          <w:pPr>
            <w:pStyle w:val="Intestazione"/>
            <w:ind w:right="214"/>
            <w:rPr>
              <w:color w:val="333399"/>
              <w:sz w:val="32"/>
              <w:szCs w:val="32"/>
            </w:rPr>
          </w:pPr>
        </w:p>
      </w:tc>
      <w:sdt>
        <w:sdtPr>
          <w:rPr>
            <w:rFonts w:ascii="DecimaWE Bold" w:hAnsi="DecimaWE Bold"/>
            <w:b/>
            <w:color w:val="1F497D"/>
            <w:sz w:val="36"/>
          </w:rPr>
          <w:alias w:val="Titolo"/>
          <w:tag w:val=""/>
          <w:id w:val="79811377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15" w:type="pct"/>
              <w:vAlign w:val="center"/>
              <w:hideMark/>
            </w:tcPr>
            <w:p w:rsidR="00D41116" w:rsidRPr="008E66D4" w:rsidRDefault="00C33098" w:rsidP="00D41116">
              <w:pPr>
                <w:pStyle w:val="Intestazione"/>
                <w:ind w:left="83" w:right="-37"/>
                <w:jc w:val="right"/>
                <w:rPr>
                  <w:rFonts w:ascii="Decima Bold" w:hAnsi="Decima Bold"/>
                  <w:b/>
                  <w:color w:val="1F497D"/>
                  <w:sz w:val="36"/>
                </w:rPr>
              </w:pPr>
              <w:r>
                <w:rPr>
                  <w:rFonts w:ascii="DecimaWE Bold" w:hAnsi="DecimaWE Bold"/>
                  <w:b/>
                  <w:color w:val="1F497D"/>
                  <w:sz w:val="36"/>
                </w:rPr>
                <w:t>M 01.03</w:t>
              </w:r>
            </w:p>
          </w:tc>
        </w:sdtContent>
      </w:sdt>
      <w:sdt>
        <w:sdtPr>
          <w:rPr>
            <w:rFonts w:ascii="DecimaWE Regular" w:hAnsi="DecimaWE Regular"/>
            <w:color w:val="1F497D"/>
            <w:sz w:val="16"/>
          </w:rPr>
          <w:alias w:val="Categoria"/>
          <w:tag w:val=""/>
          <w:id w:val="146277398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579" w:type="pct"/>
              <w:vAlign w:val="center"/>
            </w:tcPr>
            <w:p w:rsidR="00D41116" w:rsidRPr="004B34AD" w:rsidRDefault="00C33098" w:rsidP="00D41116">
              <w:pPr>
                <w:pStyle w:val="Intestazione"/>
                <w:ind w:left="83" w:right="-37"/>
                <w:jc w:val="center"/>
                <w:rPr>
                  <w:b/>
                  <w:color w:val="1F497D"/>
                  <w:sz w:val="36"/>
                </w:rPr>
              </w:pPr>
              <w:proofErr w:type="spellStart"/>
              <w:r w:rsidRPr="004B34AD">
                <w:rPr>
                  <w:rFonts w:ascii="DecimaWE Regular" w:hAnsi="DecimaWE Regular"/>
                  <w:color w:val="1F497D"/>
                  <w:sz w:val="16"/>
                </w:rPr>
                <w:t>Rev</w:t>
              </w:r>
              <w:proofErr w:type="spellEnd"/>
              <w:r w:rsidRPr="004B34AD">
                <w:rPr>
                  <w:rFonts w:ascii="DecimaWE Regular" w:hAnsi="DecimaWE Regular"/>
                  <w:color w:val="1F497D"/>
                  <w:sz w:val="16"/>
                </w:rPr>
                <w:t xml:space="preserve"> 02</w:t>
              </w:r>
              <w:r w:rsidR="004B34AD" w:rsidRPr="004B34AD">
                <w:rPr>
                  <w:rFonts w:ascii="DecimaWE Regular" w:hAnsi="DecimaWE Regular"/>
                  <w:color w:val="1F497D"/>
                  <w:sz w:val="16"/>
                </w:rPr>
                <w:t xml:space="preserve"> del 21/03/2022</w:t>
              </w:r>
            </w:p>
          </w:tc>
        </w:sdtContent>
      </w:sdt>
      <w:bookmarkStart w:id="0" w:name="_GoBack" w:displacedByCustomXml="prev"/>
      <w:bookmarkEnd w:id="0" w:displacedByCustomXml="prev"/>
    </w:tr>
    <w:tr w:rsidR="00F91FC0" w:rsidRPr="00AC2B24" w:rsidTr="00D41116">
      <w:trPr>
        <w:cantSplit/>
        <w:trHeight w:val="567"/>
      </w:trPr>
      <w:sdt>
        <w:sdtPr>
          <w:rPr>
            <w:rFonts w:ascii="DecimaWE Bold" w:hAnsi="DecimaWE Bold" w:cs="Arial"/>
            <w:color w:val="1F497D"/>
          </w:rPr>
          <w:alias w:val="Oggetto"/>
          <w:tag w:val=""/>
          <w:id w:val="-86050763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000" w:type="pct"/>
              <w:gridSpan w:val="3"/>
              <w:tcBorders>
                <w:bottom w:val="single" w:sz="4" w:space="0" w:color="auto"/>
              </w:tcBorders>
              <w:vAlign w:val="center"/>
              <w:hideMark/>
            </w:tcPr>
            <w:p w:rsidR="00F91FC0" w:rsidRPr="008E66D4" w:rsidRDefault="00C33098" w:rsidP="00C33098">
              <w:pPr>
                <w:pStyle w:val="Intestazione"/>
                <w:rPr>
                  <w:rFonts w:ascii="Decima Bold" w:hAnsi="Decima Bold" w:cs="Arial"/>
                  <w:i/>
                  <w:color w:val="1F497D"/>
                </w:rPr>
              </w:pPr>
              <w:r>
                <w:rPr>
                  <w:rFonts w:ascii="DecimaWE Bold" w:hAnsi="DecimaWE Bold" w:cs="Arial"/>
                  <w:color w:val="1F497D"/>
                </w:rPr>
                <w:t>RICHIESTA ACCESSO CIVICO</w:t>
              </w:r>
            </w:p>
          </w:tc>
        </w:sdtContent>
      </w:sdt>
    </w:tr>
  </w:tbl>
  <w:p w:rsidR="00F91FC0" w:rsidRPr="00F91FC0" w:rsidRDefault="00F91FC0" w:rsidP="00F91FC0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5" w:type="pct"/>
      <w:tblInd w:w="70" w:type="dxa"/>
      <w:tblLayout w:type="fixed"/>
      <w:tblCellMar>
        <w:left w:w="70" w:type="dxa"/>
        <w:right w:w="142" w:type="dxa"/>
      </w:tblCellMar>
      <w:tblLook w:val="04A0" w:firstRow="1" w:lastRow="0" w:firstColumn="1" w:lastColumn="0" w:noHBand="0" w:noVBand="1"/>
    </w:tblPr>
    <w:tblGrid>
      <w:gridCol w:w="6858"/>
      <w:gridCol w:w="2923"/>
    </w:tblGrid>
    <w:tr w:rsidR="0078436C" w:rsidTr="00FF2052">
      <w:trPr>
        <w:cantSplit/>
        <w:trHeight w:val="567"/>
      </w:trPr>
      <w:tc>
        <w:tcPr>
          <w:tcW w:w="3506" w:type="pct"/>
          <w:vAlign w:val="center"/>
        </w:tcPr>
        <w:p w:rsidR="0078436C" w:rsidRPr="00A548C4" w:rsidRDefault="0078436C" w:rsidP="00C57DF1">
          <w:pPr>
            <w:pStyle w:val="Intestazione"/>
            <w:ind w:left="283" w:right="283"/>
            <w:rPr>
              <w:rFonts w:ascii="Bookman Old Style" w:hAnsi="Bookman Old Style"/>
              <w:b/>
              <w:noProof/>
              <w:color w:val="333399"/>
              <w:sz w:val="32"/>
              <w:szCs w:val="32"/>
            </w:rPr>
          </w:pPr>
        </w:p>
      </w:tc>
      <w:tc>
        <w:tcPr>
          <w:tcW w:w="1494" w:type="pct"/>
          <w:vAlign w:val="center"/>
        </w:tcPr>
        <w:p w:rsidR="0078436C" w:rsidRPr="008E66D4" w:rsidRDefault="00C57DF1" w:rsidP="0078436C">
          <w:pPr>
            <w:pStyle w:val="Intestazione"/>
            <w:ind w:left="-484" w:right="-37" w:firstLine="481"/>
            <w:jc w:val="right"/>
            <w:rPr>
              <w:rFonts w:ascii="Decima Bold" w:hAnsi="Decima Bold"/>
              <w:b/>
              <w:color w:val="1F497D"/>
              <w:sz w:val="36"/>
            </w:rPr>
          </w:pPr>
          <w:r w:rsidRPr="008E66D4">
            <w:rPr>
              <w:rFonts w:ascii="Bookman Old Style" w:hAnsi="Bookman Old Style"/>
              <w:i/>
              <w:noProof/>
              <w:color w:val="333399"/>
              <w:sz w:val="32"/>
              <w:szCs w:val="32"/>
              <w:lang w:eastAsia="it-IT"/>
            </w:rPr>
            <w:drawing>
              <wp:inline distT="0" distB="0" distL="0" distR="0" wp14:anchorId="7AA7DE1A" wp14:editId="15008D99">
                <wp:extent cx="1457325" cy="381000"/>
                <wp:effectExtent l="0" t="0" r="9525" b="0"/>
                <wp:docPr id="160" name="Immagine 160" descr="Description: Header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Header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436C" w:rsidTr="00AB3CCF">
      <w:trPr>
        <w:cantSplit/>
        <w:trHeight w:val="567"/>
      </w:trPr>
      <w:tc>
        <w:tcPr>
          <w:tcW w:w="3506" w:type="pct"/>
          <w:vAlign w:val="center"/>
          <w:hideMark/>
        </w:tcPr>
        <w:p w:rsidR="0078436C" w:rsidRPr="008E66D4" w:rsidRDefault="0078436C" w:rsidP="0078436C">
          <w:pPr>
            <w:pStyle w:val="Intestazione"/>
            <w:ind w:right="214"/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</w:p>
      </w:tc>
      <w:tc>
        <w:tcPr>
          <w:tcW w:w="1494" w:type="pct"/>
          <w:vAlign w:val="center"/>
          <w:hideMark/>
        </w:tcPr>
        <w:p w:rsidR="0078436C" w:rsidRPr="008E66D4" w:rsidRDefault="0078436C" w:rsidP="00FF2052">
          <w:pPr>
            <w:pStyle w:val="Intestazione"/>
            <w:ind w:left="83" w:right="-37"/>
            <w:jc w:val="right"/>
            <w:rPr>
              <w:rFonts w:ascii="Decima Bold" w:hAnsi="Decima Bold"/>
              <w:b/>
              <w:color w:val="1F497D"/>
              <w:sz w:val="36"/>
            </w:rPr>
          </w:pPr>
          <w:r w:rsidRPr="008E66D4">
            <w:rPr>
              <w:rFonts w:ascii="Decima Bold" w:hAnsi="Decima Bold"/>
              <w:b/>
              <w:color w:val="1F497D"/>
              <w:sz w:val="36"/>
            </w:rPr>
            <w:t xml:space="preserve">M </w:t>
          </w:r>
          <w:proofErr w:type="spellStart"/>
          <w:r w:rsidR="00FF2052">
            <w:rPr>
              <w:rFonts w:ascii="Decima Bold" w:hAnsi="Decima Bold"/>
              <w:b/>
              <w:color w:val="1F497D"/>
              <w:sz w:val="36"/>
            </w:rPr>
            <w:t>nn</w:t>
          </w:r>
          <w:r>
            <w:rPr>
              <w:rFonts w:ascii="Decima Bold" w:hAnsi="Decima Bold"/>
              <w:b/>
              <w:color w:val="1F497D"/>
              <w:sz w:val="36"/>
            </w:rPr>
            <w:t>.</w:t>
          </w:r>
          <w:r w:rsidR="00FF2052">
            <w:rPr>
              <w:rFonts w:ascii="Decima Bold" w:hAnsi="Decima Bold"/>
              <w:b/>
              <w:color w:val="1F497D"/>
              <w:sz w:val="36"/>
            </w:rPr>
            <w:t>nn</w:t>
          </w:r>
          <w:proofErr w:type="spellEnd"/>
        </w:p>
      </w:tc>
    </w:tr>
    <w:tr w:rsidR="0078436C" w:rsidRPr="00AC2B24" w:rsidTr="00AB3CCF">
      <w:trPr>
        <w:cantSplit/>
        <w:trHeight w:val="567"/>
      </w:trPr>
      <w:tc>
        <w:tcPr>
          <w:tcW w:w="5000" w:type="pct"/>
          <w:gridSpan w:val="2"/>
          <w:tcBorders>
            <w:bottom w:val="single" w:sz="4" w:space="0" w:color="auto"/>
          </w:tcBorders>
          <w:vAlign w:val="center"/>
          <w:hideMark/>
        </w:tcPr>
        <w:p w:rsidR="0078436C" w:rsidRPr="008E66D4" w:rsidRDefault="003825A1" w:rsidP="0078436C">
          <w:pPr>
            <w:pStyle w:val="Intestazione"/>
            <w:rPr>
              <w:rFonts w:ascii="Decima Bold" w:hAnsi="Decima Bold" w:cs="Arial"/>
              <w:i/>
              <w:color w:val="1F497D"/>
            </w:rPr>
          </w:pPr>
          <w:r>
            <w:rPr>
              <w:rFonts w:ascii="Decima Bold" w:hAnsi="Decima Bold"/>
              <w:b/>
              <w:bCs/>
            </w:rPr>
            <w:t>NOME DOCUMENTO</w:t>
          </w:r>
        </w:p>
      </w:tc>
    </w:tr>
  </w:tbl>
  <w:p w:rsidR="00696D06" w:rsidRPr="00775DA0" w:rsidRDefault="00696D06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16368C2"/>
    <w:multiLevelType w:val="hybridMultilevel"/>
    <w:tmpl w:val="2B84D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2387B"/>
    <w:multiLevelType w:val="hybridMultilevel"/>
    <w:tmpl w:val="08A4F8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52C83"/>
    <w:multiLevelType w:val="multilevel"/>
    <w:tmpl w:val="9B548F90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D10838"/>
    <w:multiLevelType w:val="hybridMultilevel"/>
    <w:tmpl w:val="123E1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D1638CF"/>
    <w:multiLevelType w:val="multilevel"/>
    <w:tmpl w:val="5C7EBD96"/>
    <w:lvl w:ilvl="0">
      <w:start w:val="1"/>
      <w:numFmt w:val="lowerRoman"/>
      <w:pStyle w:val="Numeroelen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E2B3F65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5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6"/>
  </w:num>
  <w:num w:numId="13">
    <w:abstractNumId w:val="11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AC"/>
    <w:rsid w:val="000207F0"/>
    <w:rsid w:val="00051678"/>
    <w:rsid w:val="00054363"/>
    <w:rsid w:val="00080C63"/>
    <w:rsid w:val="000B45F0"/>
    <w:rsid w:val="000C47C7"/>
    <w:rsid w:val="000D1F66"/>
    <w:rsid w:val="000D3390"/>
    <w:rsid w:val="000E1D9D"/>
    <w:rsid w:val="000E1EEF"/>
    <w:rsid w:val="00113BC9"/>
    <w:rsid w:val="00121C6E"/>
    <w:rsid w:val="001800F8"/>
    <w:rsid w:val="001A334A"/>
    <w:rsid w:val="00294C3F"/>
    <w:rsid w:val="002C1552"/>
    <w:rsid w:val="002E78FC"/>
    <w:rsid w:val="00303660"/>
    <w:rsid w:val="00315E05"/>
    <w:rsid w:val="0034617C"/>
    <w:rsid w:val="00354699"/>
    <w:rsid w:val="00356102"/>
    <w:rsid w:val="0036127A"/>
    <w:rsid w:val="003825A1"/>
    <w:rsid w:val="003B0C99"/>
    <w:rsid w:val="003B47FC"/>
    <w:rsid w:val="003F2336"/>
    <w:rsid w:val="003F397A"/>
    <w:rsid w:val="003F3D12"/>
    <w:rsid w:val="004013FE"/>
    <w:rsid w:val="004237CA"/>
    <w:rsid w:val="004343C1"/>
    <w:rsid w:val="0044283B"/>
    <w:rsid w:val="004B34AD"/>
    <w:rsid w:val="004C0D7C"/>
    <w:rsid w:val="005034C2"/>
    <w:rsid w:val="00515CD8"/>
    <w:rsid w:val="00521179"/>
    <w:rsid w:val="00552826"/>
    <w:rsid w:val="0055429E"/>
    <w:rsid w:val="00567C7E"/>
    <w:rsid w:val="005C7BF4"/>
    <w:rsid w:val="005E123B"/>
    <w:rsid w:val="0060217C"/>
    <w:rsid w:val="006278FE"/>
    <w:rsid w:val="00676058"/>
    <w:rsid w:val="00696D06"/>
    <w:rsid w:val="006B6AF4"/>
    <w:rsid w:val="006D22E6"/>
    <w:rsid w:val="007002A7"/>
    <w:rsid w:val="00721AE6"/>
    <w:rsid w:val="0072675C"/>
    <w:rsid w:val="00740829"/>
    <w:rsid w:val="00747A5A"/>
    <w:rsid w:val="00754132"/>
    <w:rsid w:val="00760324"/>
    <w:rsid w:val="00775DA0"/>
    <w:rsid w:val="0078436C"/>
    <w:rsid w:val="00793758"/>
    <w:rsid w:val="007A06AE"/>
    <w:rsid w:val="007B70E5"/>
    <w:rsid w:val="008013E5"/>
    <w:rsid w:val="00807F4F"/>
    <w:rsid w:val="00814746"/>
    <w:rsid w:val="008436B1"/>
    <w:rsid w:val="00851BEE"/>
    <w:rsid w:val="008909A7"/>
    <w:rsid w:val="00890F29"/>
    <w:rsid w:val="009003C9"/>
    <w:rsid w:val="00917394"/>
    <w:rsid w:val="009345FE"/>
    <w:rsid w:val="00942AC8"/>
    <w:rsid w:val="009555DB"/>
    <w:rsid w:val="009866E2"/>
    <w:rsid w:val="009D64EC"/>
    <w:rsid w:val="009D7A35"/>
    <w:rsid w:val="00A40744"/>
    <w:rsid w:val="00A548C4"/>
    <w:rsid w:val="00A9021F"/>
    <w:rsid w:val="00A902E0"/>
    <w:rsid w:val="00AB3CCF"/>
    <w:rsid w:val="00AC5CAC"/>
    <w:rsid w:val="00AE3359"/>
    <w:rsid w:val="00AF4F52"/>
    <w:rsid w:val="00B27291"/>
    <w:rsid w:val="00B51EB3"/>
    <w:rsid w:val="00B71A30"/>
    <w:rsid w:val="00B979D8"/>
    <w:rsid w:val="00BB1F80"/>
    <w:rsid w:val="00BB7054"/>
    <w:rsid w:val="00BC37A2"/>
    <w:rsid w:val="00BF63FF"/>
    <w:rsid w:val="00C11B7B"/>
    <w:rsid w:val="00C33098"/>
    <w:rsid w:val="00C3483C"/>
    <w:rsid w:val="00C57DF1"/>
    <w:rsid w:val="00C6298B"/>
    <w:rsid w:val="00CF7F3E"/>
    <w:rsid w:val="00D41116"/>
    <w:rsid w:val="00DB445C"/>
    <w:rsid w:val="00DD12F4"/>
    <w:rsid w:val="00E07065"/>
    <w:rsid w:val="00E129F9"/>
    <w:rsid w:val="00E4114C"/>
    <w:rsid w:val="00E60CF9"/>
    <w:rsid w:val="00E6133B"/>
    <w:rsid w:val="00E81B44"/>
    <w:rsid w:val="00EA6E55"/>
    <w:rsid w:val="00F2210E"/>
    <w:rsid w:val="00F91FC0"/>
    <w:rsid w:val="00FA7C5A"/>
    <w:rsid w:val="00FB1001"/>
    <w:rsid w:val="00FC7A38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73CE8"/>
  <w15:docId w15:val="{4205E293-919A-42F3-9D26-2FF227D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10E"/>
    <w:pPr>
      <w:spacing w:after="0" w:line="240" w:lineRule="auto"/>
      <w:ind w:left="0"/>
    </w:pPr>
    <w:rPr>
      <w:rFonts w:eastAsiaTheme="minorEastAsia"/>
      <w:color w:val="auto"/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40829"/>
    <w:p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740829"/>
    <w:p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740829"/>
    <w:p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740829"/>
    <w:p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740829"/>
    <w:p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740829"/>
    <w:p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sid w:val="00BB1F80"/>
    <w:pPr>
      <w:spacing w:after="200"/>
    </w:pPr>
    <w:rPr>
      <w:i/>
      <w:iCs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oloCarattere">
    <w:name w:val="Titolo Carattere"/>
    <w:basedOn w:val="Carpredefinitoparagrafo"/>
    <w:link w:val="Titolo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i/>
      <w:spacing w:val="15"/>
      <w:sz w:val="32"/>
    </w:rPr>
  </w:style>
  <w:style w:type="paragraph" w:styleId="Data">
    <w:name w:val="Date"/>
    <w:basedOn w:val="Normale"/>
    <w:next w:val="Titolo"/>
    <w:link w:val="DataCarattere"/>
    <w:uiPriority w:val="2"/>
    <w:qFormat/>
    <w:pPr>
      <w:spacing w:after="360"/>
    </w:pPr>
    <w:rPr>
      <w:sz w:val="28"/>
    </w:rPr>
  </w:style>
  <w:style w:type="character" w:customStyle="1" w:styleId="DataCarattere">
    <w:name w:val="Data Carattere"/>
    <w:basedOn w:val="Carpredefinitoparagrafo"/>
    <w:link w:val="Data"/>
    <w:uiPriority w:val="2"/>
    <w:rPr>
      <w:sz w:val="28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2E2E2E" w:themeColor="accen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707070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predefinitoparagrafo"/>
    <w:uiPriority w:val="99"/>
    <w:semiHidden/>
    <w:rsid w:val="00793758"/>
    <w:rPr>
      <w:color w:val="707070" w:themeColor="text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F80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F8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B1F80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B1F8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B1F80"/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B1F8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B1F8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1F8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1F8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1F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1F80"/>
    <w:rPr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BB1F8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BB1F80"/>
    <w:rPr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B1F80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B1F80"/>
    <w:rPr>
      <w:rFonts w:ascii="Segoe UI" w:hAnsi="Segoe UI" w:cs="Segoe UI"/>
      <w:szCs w:val="16"/>
    </w:rPr>
  </w:style>
  <w:style w:type="paragraph" w:styleId="Indirizzomittente">
    <w:name w:val="envelope return"/>
    <w:basedOn w:val="Normale"/>
    <w:uiPriority w:val="99"/>
    <w:semiHidden/>
    <w:unhideWhenUsed/>
    <w:rsid w:val="00BB1F80"/>
    <w:rPr>
      <w:rFonts w:asciiTheme="majorHAnsi" w:eastAsiaTheme="majorEastAsia" w:hAnsiTheme="majorHAnsi" w:cstheme="maj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1F8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1F8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1F80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1F8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BB1F8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B1F80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B1F80"/>
    <w:rPr>
      <w:rFonts w:ascii="Consolas" w:hAnsi="Consolas"/>
      <w:szCs w:val="21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Numeroelenco">
    <w:name w:val="List Number"/>
    <w:basedOn w:val="Normale"/>
    <w:uiPriority w:val="10"/>
    <w:qFormat/>
    <w:rsid w:val="003F2336"/>
    <w:pPr>
      <w:numPr>
        <w:numId w:val="6"/>
      </w:numPr>
      <w:ind w:left="1080"/>
      <w:contextualSpacing/>
    </w:pPr>
  </w:style>
  <w:style w:type="paragraph" w:styleId="Puntoelenco">
    <w:name w:val="List Bullet"/>
    <w:basedOn w:val="Normale"/>
    <w:uiPriority w:val="10"/>
    <w:rsid w:val="003F2336"/>
    <w:pPr>
      <w:numPr>
        <w:numId w:val="11"/>
      </w:numPr>
      <w:ind w:left="1080"/>
      <w:contextualSpacing/>
    </w:pPr>
  </w:style>
  <w:style w:type="table" w:styleId="Grigliatabella">
    <w:name w:val="Table Grid"/>
    <w:basedOn w:val="Tabellanormale"/>
    <w:uiPriority w:val="59"/>
    <w:rsid w:val="00C57DF1"/>
    <w:pPr>
      <w:spacing w:after="0" w:line="240" w:lineRule="auto"/>
      <w:ind w:left="0"/>
    </w:pPr>
    <w:rPr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B44"/>
    <w:rPr>
      <w:color w:val="407F83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210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37CA"/>
    <w:pPr>
      <w:ind w:left="720"/>
      <w:contextualSpacing/>
    </w:pPr>
    <w:rPr>
      <w:rFonts w:ascii="Decima Regular" w:eastAsia="Times New Roman" w:hAnsi="Decima Regular" w:cs="Times New Roman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arenza@fvgs.i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vgstrade@certregione.fvg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fvgstrade.it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41_SGI\modelli%20per%20moduli\M%20nn.nn%20Rev00%20nome%20documento_INTERNO.dotx" TargetMode="External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4963DACB0C64A9C879FCD0C230281" ma:contentTypeVersion="13" ma:contentTypeDescription="Creare un nuovo documento." ma:contentTypeScope="" ma:versionID="b0a706a3eb39698a751a8a2b38ec1e06">
  <xsd:schema xmlns:xsd="http://www.w3.org/2001/XMLSchema" xmlns:xs="http://www.w3.org/2001/XMLSchema" xmlns:p="http://schemas.microsoft.com/office/2006/metadata/properties" xmlns:ns2="b208dd21-a61f-4347-9e22-82d7c05f121f" xmlns:ns3="18783009-4f03-4127-8e7c-dbb11516f2ab" targetNamespace="http://schemas.microsoft.com/office/2006/metadata/properties" ma:root="true" ma:fieldsID="78303eb192ab720838d6af62d9607b26" ns2:_="" ns3:_="">
    <xsd:import namespace="b208dd21-a61f-4347-9e22-82d7c05f121f"/>
    <xsd:import namespace="18783009-4f03-4127-8e7c-dbb11516f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Oggetto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dd21-a61f-4347-9e22-82d7c05f1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3009-4f03-4127-8e7c-dbb11516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ggetto" ma:index="17" ma:displayName="Oggetto" ma:internalName="Oggetto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ggetto xmlns="18783009-4f03-4127-8e7c-dbb11516f2ab"/>
  </documentManagement>
</p:properties>
</file>

<file path=customXml/itemProps1.xml><?xml version="1.0" encoding="utf-8"?>
<ds:datastoreItem xmlns:ds="http://schemas.openxmlformats.org/officeDocument/2006/customXml" ds:itemID="{CFB571FE-27D7-4B73-BB10-C8F57E7BB144}"/>
</file>

<file path=customXml/itemProps2.xml><?xml version="1.0" encoding="utf-8"?>
<ds:datastoreItem xmlns:ds="http://schemas.openxmlformats.org/officeDocument/2006/customXml" ds:itemID="{F85FD465-D859-4259-92BF-ED8346F11CCA}"/>
</file>

<file path=customXml/itemProps3.xml><?xml version="1.0" encoding="utf-8"?>
<ds:datastoreItem xmlns:ds="http://schemas.openxmlformats.org/officeDocument/2006/customXml" ds:itemID="{CD9A6182-EA55-4495-A1D7-0FCB9CFEB8AC}"/>
</file>

<file path=docProps/app.xml><?xml version="1.0" encoding="utf-8"?>
<Properties xmlns="http://schemas.openxmlformats.org/officeDocument/2006/extended-properties" xmlns:vt="http://schemas.openxmlformats.org/officeDocument/2006/docPropsVTypes">
  <Template>M nn.nn Rev00 nome documento_INTERNO</Template>
  <TotalTime>15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 00.00</vt:lpstr>
    </vt:vector>
  </TitlesOfParts>
  <Company>FVGS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01.03</dc:title>
  <dc:subject>RICHIESTA ACCESSO CIVICO</dc:subject>
  <dc:creator>Angiolini Nicoletta</dc:creator>
  <cp:lastModifiedBy>Angiolini Nicoletta</cp:lastModifiedBy>
  <cp:revision>11</cp:revision>
  <cp:lastPrinted>2018-03-08T12:37:00Z</cp:lastPrinted>
  <dcterms:created xsi:type="dcterms:W3CDTF">2022-02-10T07:38:00Z</dcterms:created>
  <dcterms:modified xsi:type="dcterms:W3CDTF">2022-03-16T10:11:00Z</dcterms:modified>
  <cp:category>Rev 02 del 21/03/2022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0x010100EF74963DACB0C64A9C879FCD0C230281</vt:lpwstr>
  </property>
</Properties>
</file>